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2C2B" w14:textId="77777777" w:rsidR="00D02552" w:rsidRPr="00D02552" w:rsidRDefault="00D02552" w:rsidP="00F846DB">
      <w:pPr>
        <w:pStyle w:val="Heading1"/>
      </w:pPr>
      <w:r>
        <w:t>Landfill</w:t>
      </w:r>
      <w:r w:rsidR="007C29BF">
        <w:t xml:space="preserve"> </w:t>
      </w:r>
      <w:r w:rsidR="007C29BF" w:rsidRPr="007C29BF">
        <w:t>Premises Plan</w:t>
      </w:r>
      <w:r w:rsidR="00F846DB">
        <w:t xml:space="preserve"> (Schedule 1B)</w:t>
      </w:r>
      <w:r w:rsidR="007C29BF" w:rsidRPr="007C29BF">
        <w:t>:</w:t>
      </w:r>
      <w:r w:rsidR="00F846DB">
        <w:br/>
      </w:r>
    </w:p>
    <w:p w14:paraId="25D31B41" w14:textId="77777777" w:rsidR="00D02552" w:rsidRPr="00F846DB" w:rsidRDefault="00D02552" w:rsidP="00D02552">
      <w:pPr>
        <w:pStyle w:val="Default"/>
        <w:numPr>
          <w:ilvl w:val="0"/>
          <w:numId w:val="1"/>
        </w:numPr>
        <w:rPr>
          <w:b/>
          <w:sz w:val="20"/>
          <w:szCs w:val="20"/>
        </w:rPr>
      </w:pPr>
      <w:r w:rsidRPr="00F846DB">
        <w:rPr>
          <w:b/>
          <w:sz w:val="20"/>
          <w:szCs w:val="20"/>
        </w:rPr>
        <w:t>Clearly delin</w:t>
      </w:r>
      <w:r w:rsidR="00B06F25">
        <w:rPr>
          <w:b/>
          <w:sz w:val="20"/>
          <w:szCs w:val="20"/>
        </w:rPr>
        <w:t>eated boundary of the premises</w:t>
      </w:r>
      <w:r w:rsidR="00B06F25" w:rsidRPr="00765452">
        <w:rPr>
          <w:sz w:val="20"/>
          <w:szCs w:val="20"/>
        </w:rPr>
        <w:t>, consistent with EPA approved boundary</w:t>
      </w:r>
      <w:r w:rsidR="00B06F25" w:rsidRPr="00765452">
        <w:rPr>
          <w:b/>
          <w:sz w:val="20"/>
          <w:szCs w:val="20"/>
        </w:rPr>
        <w:t xml:space="preserve">, </w:t>
      </w:r>
      <w:r w:rsidR="00B06F25" w:rsidRPr="00765452">
        <w:rPr>
          <w:sz w:val="20"/>
          <w:szCs w:val="20"/>
        </w:rPr>
        <w:t xml:space="preserve">north arrow, </w:t>
      </w:r>
      <w:r w:rsidR="00494B1A" w:rsidRPr="00765452">
        <w:rPr>
          <w:sz w:val="20"/>
          <w:szCs w:val="20"/>
        </w:rPr>
        <w:t>scale,</w:t>
      </w:r>
      <w:r w:rsidR="00B06F25" w:rsidRPr="00765452">
        <w:rPr>
          <w:sz w:val="20"/>
          <w:szCs w:val="20"/>
        </w:rPr>
        <w:t xml:space="preserve"> and legend</w:t>
      </w:r>
    </w:p>
    <w:p w14:paraId="2EC957D8" w14:textId="77777777" w:rsidR="00D02552" w:rsidRPr="004551BC" w:rsidRDefault="006F0C77" w:rsidP="00D02552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846DB">
        <w:rPr>
          <w:b/>
          <w:sz w:val="20"/>
          <w:szCs w:val="20"/>
        </w:rPr>
        <w:t xml:space="preserve">Sensitive </w:t>
      </w:r>
      <w:r w:rsidR="00EC6A7E">
        <w:rPr>
          <w:b/>
          <w:sz w:val="20"/>
          <w:szCs w:val="20"/>
        </w:rPr>
        <w:t>and notable</w:t>
      </w:r>
      <w:r w:rsidR="00EC6A7E" w:rsidRPr="00765452">
        <w:rPr>
          <w:b/>
          <w:sz w:val="20"/>
          <w:szCs w:val="20"/>
        </w:rPr>
        <w:t xml:space="preserve"> f</w:t>
      </w:r>
      <w:r w:rsidRPr="00F846DB">
        <w:rPr>
          <w:b/>
          <w:sz w:val="20"/>
          <w:szCs w:val="20"/>
        </w:rPr>
        <w:t>eatures</w:t>
      </w:r>
      <w:r>
        <w:rPr>
          <w:sz w:val="20"/>
          <w:szCs w:val="20"/>
        </w:rPr>
        <w:t xml:space="preserve"> </w:t>
      </w:r>
      <w:r w:rsidR="005E03A9">
        <w:rPr>
          <w:sz w:val="20"/>
          <w:szCs w:val="20"/>
        </w:rPr>
        <w:t>surrounding</w:t>
      </w:r>
      <w:r w:rsidR="00D02552" w:rsidRPr="004551BC">
        <w:rPr>
          <w:sz w:val="20"/>
          <w:szCs w:val="20"/>
        </w:rPr>
        <w:t xml:space="preserve"> the premises</w:t>
      </w:r>
      <w:r w:rsidRPr="006F0C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(e.g. </w:t>
      </w:r>
      <w:r w:rsidR="00C63E1A">
        <w:rPr>
          <w:sz w:val="20"/>
          <w:szCs w:val="20"/>
        </w:rPr>
        <w:t xml:space="preserve">main </w:t>
      </w:r>
      <w:r>
        <w:rPr>
          <w:sz w:val="20"/>
          <w:szCs w:val="20"/>
        </w:rPr>
        <w:t>r</w:t>
      </w:r>
      <w:r w:rsidRPr="004551BC">
        <w:rPr>
          <w:sz w:val="20"/>
          <w:szCs w:val="20"/>
        </w:rPr>
        <w:t>oads and waterways</w:t>
      </w:r>
      <w:r>
        <w:rPr>
          <w:sz w:val="20"/>
          <w:szCs w:val="20"/>
        </w:rPr>
        <w:t>)</w:t>
      </w:r>
      <w:r w:rsidR="00A954F7" w:rsidRPr="00A954F7">
        <w:rPr>
          <w:sz w:val="20"/>
          <w:szCs w:val="20"/>
        </w:rPr>
        <w:t xml:space="preserve"> </w:t>
      </w:r>
      <w:r w:rsidR="00A954F7">
        <w:rPr>
          <w:sz w:val="20"/>
          <w:szCs w:val="20"/>
        </w:rPr>
        <w:t>and distance to the premises</w:t>
      </w:r>
      <w:r w:rsidR="009A0F01">
        <w:rPr>
          <w:sz w:val="20"/>
          <w:szCs w:val="20"/>
        </w:rPr>
        <w:t>.</w:t>
      </w:r>
    </w:p>
    <w:p w14:paraId="7D3BD208" w14:textId="77777777" w:rsidR="00D02552" w:rsidRPr="004551BC" w:rsidRDefault="00D02552" w:rsidP="00D02552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846DB">
        <w:rPr>
          <w:b/>
          <w:sz w:val="20"/>
          <w:szCs w:val="20"/>
        </w:rPr>
        <w:t>Waste storage areas</w:t>
      </w:r>
      <w:r w:rsidRPr="004551BC">
        <w:rPr>
          <w:sz w:val="20"/>
          <w:szCs w:val="20"/>
        </w:rPr>
        <w:t xml:space="preserve"> including wastewater treatment ponds</w:t>
      </w:r>
      <w:r w:rsidR="004551BC" w:rsidRPr="004551BC">
        <w:rPr>
          <w:sz w:val="20"/>
          <w:szCs w:val="20"/>
        </w:rPr>
        <w:t xml:space="preserve"> and leachate ponds</w:t>
      </w:r>
      <w:r w:rsidRPr="004551BC">
        <w:rPr>
          <w:sz w:val="20"/>
          <w:szCs w:val="20"/>
        </w:rPr>
        <w:t xml:space="preserve">. </w:t>
      </w:r>
    </w:p>
    <w:p w14:paraId="7AF57191" w14:textId="77777777" w:rsidR="004551BC" w:rsidRPr="006F0C77" w:rsidRDefault="00D02552" w:rsidP="006F0C7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846DB">
        <w:rPr>
          <w:b/>
          <w:sz w:val="20"/>
          <w:szCs w:val="20"/>
        </w:rPr>
        <w:t xml:space="preserve">Demarcation and </w:t>
      </w:r>
      <w:r w:rsidR="004551BC" w:rsidRPr="00F846DB">
        <w:rPr>
          <w:b/>
          <w:sz w:val="20"/>
          <w:szCs w:val="20"/>
        </w:rPr>
        <w:t xml:space="preserve">labelling of </w:t>
      </w:r>
      <w:r w:rsidR="009A0F01" w:rsidRPr="00F846DB">
        <w:rPr>
          <w:b/>
          <w:sz w:val="20"/>
          <w:szCs w:val="20"/>
        </w:rPr>
        <w:t xml:space="preserve">cells; </w:t>
      </w:r>
      <w:r w:rsidR="006F0C77" w:rsidRPr="00F846DB">
        <w:rPr>
          <w:b/>
          <w:sz w:val="20"/>
          <w:szCs w:val="20"/>
        </w:rPr>
        <w:t>c</w:t>
      </w:r>
      <w:r w:rsidR="009A0F01" w:rsidRPr="00F846DB">
        <w:rPr>
          <w:b/>
          <w:sz w:val="20"/>
          <w:szCs w:val="20"/>
        </w:rPr>
        <w:t>urrent</w:t>
      </w:r>
      <w:r w:rsidR="009A0F01">
        <w:rPr>
          <w:sz w:val="20"/>
          <w:szCs w:val="20"/>
        </w:rPr>
        <w:t>, closed (mandatory) and future (</w:t>
      </w:r>
      <w:r w:rsidR="00F846DB">
        <w:rPr>
          <w:sz w:val="20"/>
          <w:szCs w:val="20"/>
        </w:rPr>
        <w:t>if available</w:t>
      </w:r>
      <w:r w:rsidR="009A0F01">
        <w:rPr>
          <w:sz w:val="20"/>
          <w:szCs w:val="20"/>
        </w:rPr>
        <w:t>).</w:t>
      </w:r>
    </w:p>
    <w:p w14:paraId="3512C0D6" w14:textId="77777777" w:rsidR="00D02552" w:rsidRPr="004551BC" w:rsidRDefault="004551BC" w:rsidP="00D02552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Key buildings. </w:t>
      </w:r>
    </w:p>
    <w:p w14:paraId="2B7CA0A5" w14:textId="77777777" w:rsidR="00D02552" w:rsidRPr="004551BC" w:rsidRDefault="00D02552" w:rsidP="00D02552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4551BC">
        <w:rPr>
          <w:sz w:val="20"/>
          <w:szCs w:val="20"/>
        </w:rPr>
        <w:t>Stormwater infrastructure</w:t>
      </w:r>
      <w:r w:rsidR="004551BC">
        <w:rPr>
          <w:sz w:val="20"/>
          <w:szCs w:val="20"/>
        </w:rPr>
        <w:t xml:space="preserve"> if available</w:t>
      </w:r>
      <w:r w:rsidRPr="004551BC">
        <w:rPr>
          <w:sz w:val="20"/>
          <w:szCs w:val="20"/>
        </w:rPr>
        <w:t xml:space="preserve"> (e.g. pits and pipes). </w:t>
      </w:r>
    </w:p>
    <w:p w14:paraId="672B97AE" w14:textId="45A17A28" w:rsidR="004551BC" w:rsidRDefault="00490F0D" w:rsidP="004551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 s</w:t>
      </w:r>
      <w:r w:rsidR="00330C7B">
        <w:rPr>
          <w:rFonts w:ascii="Arial" w:hAnsi="Arial" w:cs="Arial"/>
          <w:sz w:val="20"/>
          <w:szCs w:val="20"/>
        </w:rPr>
        <w:t>ampling/monitoring points</w:t>
      </w:r>
    </w:p>
    <w:p w14:paraId="0E66E1D4" w14:textId="0DA59A32" w:rsidR="004551BC" w:rsidRDefault="00C44B02" w:rsidP="004551B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81F1E">
        <w:rPr>
          <w:rFonts w:ascii="Arial" w:hAnsi="Arial" w:cs="Arial"/>
          <w:sz w:val="20"/>
          <w:szCs w:val="20"/>
        </w:rPr>
        <w:t xml:space="preserve">Final plan, </w:t>
      </w:r>
      <w:r w:rsidR="00330C7B">
        <w:rPr>
          <w:rFonts w:ascii="Arial" w:hAnsi="Arial" w:cs="Arial"/>
          <w:sz w:val="20"/>
          <w:szCs w:val="20"/>
        </w:rPr>
        <w:t xml:space="preserve">legible, </w:t>
      </w:r>
      <w:r w:rsidRPr="00D81F1E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551BC" w:rsidRPr="00F846DB">
        <w:rPr>
          <w:rFonts w:ascii="Arial" w:hAnsi="Arial" w:cs="Arial"/>
          <w:b/>
          <w:sz w:val="20"/>
          <w:szCs w:val="20"/>
        </w:rPr>
        <w:t>Jpeg</w:t>
      </w:r>
      <w:r w:rsidR="00F85930">
        <w:rPr>
          <w:rFonts w:ascii="Arial" w:hAnsi="Arial" w:cs="Arial"/>
          <w:b/>
          <w:sz w:val="20"/>
          <w:szCs w:val="20"/>
        </w:rPr>
        <w:t xml:space="preserve"> or Png</w:t>
      </w:r>
      <w:r>
        <w:rPr>
          <w:rFonts w:ascii="Arial" w:hAnsi="Arial" w:cs="Arial"/>
          <w:b/>
          <w:sz w:val="20"/>
          <w:szCs w:val="20"/>
        </w:rPr>
        <w:t xml:space="preserve"> format</w:t>
      </w:r>
    </w:p>
    <w:p w14:paraId="2519176E" w14:textId="083EFE3A" w:rsidR="00490F0D" w:rsidRPr="00490F0D" w:rsidRDefault="00490F0D" w:rsidP="00490F0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765452">
        <w:rPr>
          <w:rFonts w:ascii="Arial" w:hAnsi="Arial" w:cs="Arial"/>
          <w:b/>
          <w:sz w:val="20"/>
          <w:szCs w:val="20"/>
        </w:rPr>
        <w:t xml:space="preserve">Multiple plans </w:t>
      </w:r>
      <w:r w:rsidRPr="00765452">
        <w:rPr>
          <w:rFonts w:ascii="Arial" w:hAnsi="Arial" w:cs="Arial"/>
          <w:sz w:val="20"/>
          <w:szCs w:val="20"/>
        </w:rPr>
        <w:t>can be submitted where the s</w:t>
      </w:r>
      <w:r>
        <w:rPr>
          <w:rFonts w:ascii="Arial" w:hAnsi="Arial" w:cs="Arial"/>
          <w:sz w:val="20"/>
          <w:szCs w:val="20"/>
        </w:rPr>
        <w:t>ite is complex or if more close-</w:t>
      </w:r>
      <w:r w:rsidRPr="00765452">
        <w:rPr>
          <w:rFonts w:ascii="Arial" w:hAnsi="Arial" w:cs="Arial"/>
          <w:sz w:val="20"/>
          <w:szCs w:val="20"/>
        </w:rPr>
        <w:t>up details are required</w:t>
      </w:r>
    </w:p>
    <w:p w14:paraId="1BF23FE9" w14:textId="77777777" w:rsidR="00F846DB" w:rsidRDefault="00F846DB" w:rsidP="004551BC">
      <w:pPr>
        <w:rPr>
          <w:rFonts w:ascii="Arial" w:hAnsi="Arial" w:cs="Arial"/>
          <w:b/>
          <w:sz w:val="20"/>
          <w:szCs w:val="20"/>
        </w:rPr>
      </w:pPr>
    </w:p>
    <w:p w14:paraId="378A8278" w14:textId="77777777" w:rsidR="004551BC" w:rsidRPr="004551BC" w:rsidRDefault="004551BC" w:rsidP="00D826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Example:</w:t>
      </w:r>
    </w:p>
    <w:p w14:paraId="57BC119B" w14:textId="77777777" w:rsidR="00D02552" w:rsidRPr="007C29BF" w:rsidRDefault="00D02552" w:rsidP="00D82648">
      <w:pPr>
        <w:spacing w:after="0" w:line="240" w:lineRule="auto"/>
        <w:rPr>
          <w:b/>
        </w:rPr>
      </w:pPr>
      <w:r>
        <w:rPr>
          <w:b/>
        </w:rPr>
        <w:t>Disposal to Landfill – General Waste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02552" w14:paraId="450A56A6" w14:textId="77777777" w:rsidTr="005E03A9">
        <w:tc>
          <w:tcPr>
            <w:tcW w:w="4621" w:type="dxa"/>
            <w:shd w:val="clear" w:color="auto" w:fill="1F497D" w:themeFill="text2"/>
          </w:tcPr>
          <w:p w14:paraId="64FC433E" w14:textId="77777777" w:rsidR="00D02552" w:rsidRPr="007C29BF" w:rsidRDefault="00D02552" w:rsidP="00D8264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Landfill Cell</w:t>
            </w:r>
          </w:p>
        </w:tc>
        <w:tc>
          <w:tcPr>
            <w:tcW w:w="4621" w:type="dxa"/>
            <w:shd w:val="clear" w:color="auto" w:fill="1F497D" w:themeFill="text2"/>
          </w:tcPr>
          <w:p w14:paraId="3CAC9CDB" w14:textId="77777777" w:rsidR="00D02552" w:rsidRPr="007C29BF" w:rsidRDefault="00D02552" w:rsidP="00D8264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Waste Type</w:t>
            </w:r>
          </w:p>
        </w:tc>
      </w:tr>
      <w:tr w:rsidR="00D02552" w14:paraId="73BF7E90" w14:textId="77777777" w:rsidTr="005E03A9">
        <w:tc>
          <w:tcPr>
            <w:tcW w:w="4621" w:type="dxa"/>
          </w:tcPr>
          <w:p w14:paraId="38AAF705" w14:textId="77777777" w:rsidR="00D02552" w:rsidRPr="007C29BF" w:rsidRDefault="00D02552" w:rsidP="005E03A9">
            <w:r>
              <w:t>CELL 1B – Stage 1</w:t>
            </w:r>
          </w:p>
        </w:tc>
        <w:tc>
          <w:tcPr>
            <w:tcW w:w="4621" w:type="dxa"/>
          </w:tcPr>
          <w:p w14:paraId="11D3570E" w14:textId="77777777" w:rsidR="00D02552" w:rsidRDefault="00D02552" w:rsidP="005E03A9">
            <w:r>
              <w:t>Putrescible waste</w:t>
            </w:r>
          </w:p>
        </w:tc>
      </w:tr>
      <w:tr w:rsidR="00D02552" w14:paraId="3209CF89" w14:textId="77777777" w:rsidTr="005E03A9">
        <w:tc>
          <w:tcPr>
            <w:tcW w:w="4621" w:type="dxa"/>
          </w:tcPr>
          <w:p w14:paraId="14674949" w14:textId="77777777" w:rsidR="00D02552" w:rsidRDefault="00D02552" w:rsidP="005E03A9">
            <w:r>
              <w:t>CELL 1B – Stage 2</w:t>
            </w:r>
          </w:p>
        </w:tc>
        <w:tc>
          <w:tcPr>
            <w:tcW w:w="4621" w:type="dxa"/>
          </w:tcPr>
          <w:p w14:paraId="59732972" w14:textId="77777777" w:rsidR="00D02552" w:rsidRDefault="00D02552" w:rsidP="005E03A9">
            <w:r>
              <w:t>Putrescible waste</w:t>
            </w:r>
          </w:p>
        </w:tc>
      </w:tr>
    </w:tbl>
    <w:p w14:paraId="3D6B7B6F" w14:textId="77777777" w:rsidR="00D02552" w:rsidRDefault="00F846DB" w:rsidP="00483EC5">
      <w:pPr>
        <w:spacing w:after="0"/>
        <w:rPr>
          <w:b/>
        </w:rPr>
      </w:pPr>
      <w:r>
        <w:rPr>
          <w:b/>
        </w:rPr>
        <w:br/>
        <w:t>Example Premises plan:</w:t>
      </w:r>
    </w:p>
    <w:p w14:paraId="5F6B21CC" w14:textId="77777777" w:rsidR="00483EC5" w:rsidRPr="00765452" w:rsidRDefault="00483EC5" w:rsidP="00483EC5">
      <w:pPr>
        <w:spacing w:after="0"/>
      </w:pPr>
      <w:r w:rsidRPr="00765452">
        <w:t>Premises plan EnviroPlantAustralia</w:t>
      </w:r>
      <w:r>
        <w:t xml:space="preserve"> Landfill</w:t>
      </w:r>
    </w:p>
    <w:p w14:paraId="2BFC6C19" w14:textId="7181C466" w:rsidR="007C29BF" w:rsidRPr="007C29BF" w:rsidRDefault="00C51EF1" w:rsidP="00483EC5">
      <w:pPr>
        <w:spacing w:after="0"/>
        <w:rPr>
          <w:b/>
        </w:rPr>
      </w:pPr>
      <w:bookmarkStart w:id="0" w:name="_GoBack"/>
      <w:bookmarkEnd w:id="0"/>
      <w:r w:rsidRPr="00B32F59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CBBE85" wp14:editId="380C6033">
                <wp:simplePos x="0" y="0"/>
                <wp:positionH relativeFrom="column">
                  <wp:posOffset>1567180</wp:posOffset>
                </wp:positionH>
                <wp:positionV relativeFrom="paragraph">
                  <wp:posOffset>2420620</wp:posOffset>
                </wp:positionV>
                <wp:extent cx="213360" cy="295275"/>
                <wp:effectExtent l="0" t="0" r="0" b="0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33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B7DA" w14:textId="0B19D629" w:rsidR="00330C7B" w:rsidRPr="00550E20" w:rsidRDefault="00330C7B" w:rsidP="0046377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BB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4pt;margin-top:190.6pt;width:16.8pt;height:23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" filled="f" stroked="f">
                <v:textbox>
                  <w:txbxContent>
                    <w:p w14:paraId="4638B7DA" w14:textId="0B19D629" w:rsidR="00330C7B" w:rsidRPr="00550E20" w:rsidRDefault="00330C7B" w:rsidP="0046377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EB9D6" wp14:editId="3E16025E">
                <wp:simplePos x="0" y="0"/>
                <wp:positionH relativeFrom="column">
                  <wp:posOffset>1609725</wp:posOffset>
                </wp:positionH>
                <wp:positionV relativeFrom="paragraph">
                  <wp:posOffset>2343785</wp:posOffset>
                </wp:positionV>
                <wp:extent cx="87783" cy="117044"/>
                <wp:effectExtent l="0" t="0" r="26670" b="16510"/>
                <wp:wrapNone/>
                <wp:docPr id="361" name="Flowchart: 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117044"/>
                        </a:xfrm>
                        <a:prstGeom prst="flowChartOr">
                          <a:avLst/>
                        </a:prstGeom>
                        <a:solidFill>
                          <a:schemeClr val="accent2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AA163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361" o:spid="_x0000_s1026" type="#_x0000_t124" style="position:absolute;margin-left:126.75pt;margin-top:184.55pt;width:6.9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" fillcolor="#c0504d [3205]" strokecolor="black [3213]" strokeweight=".25pt"/>
            </w:pict>
          </mc:Fallback>
        </mc:AlternateContent>
      </w:r>
      <w:r w:rsidRPr="00B32F59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1E2B82" wp14:editId="458616D9">
                <wp:simplePos x="0" y="0"/>
                <wp:positionH relativeFrom="column">
                  <wp:posOffset>1577340</wp:posOffset>
                </wp:positionH>
                <wp:positionV relativeFrom="paragraph">
                  <wp:posOffset>3297555</wp:posOffset>
                </wp:positionV>
                <wp:extent cx="247650" cy="295275"/>
                <wp:effectExtent l="0" t="0" r="0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811BA" w14:textId="77777777" w:rsidR="00330C7B" w:rsidRPr="00550E20" w:rsidRDefault="00330C7B" w:rsidP="00550E20">
                            <w:pPr>
                              <w:rPr>
                                <w:sz w:val="16"/>
                              </w:rPr>
                            </w:pPr>
                            <w:r w:rsidRPr="00550E20"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2B82" id="_x0000_s1027" type="#_x0000_t202" style="position:absolute;margin-left:124.2pt;margin-top:259.65pt;width:19.5pt;height:23.25pt;flip:x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" filled="f" stroked="f">
                <v:textbox>
                  <w:txbxContent>
                    <w:p w14:paraId="28C811BA" w14:textId="77777777" w:rsidR="00330C7B" w:rsidRPr="00550E20" w:rsidRDefault="00330C7B" w:rsidP="00550E20">
                      <w:pPr>
                        <w:rPr>
                          <w:sz w:val="16"/>
                        </w:rPr>
                      </w:pPr>
                      <w:r w:rsidRPr="00550E20"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9D8491" wp14:editId="53B820CA">
                <wp:simplePos x="0" y="0"/>
                <wp:positionH relativeFrom="column">
                  <wp:posOffset>1607820</wp:posOffset>
                </wp:positionH>
                <wp:positionV relativeFrom="paragraph">
                  <wp:posOffset>3240405</wp:posOffset>
                </wp:positionV>
                <wp:extent cx="87783" cy="117044"/>
                <wp:effectExtent l="0" t="0" r="26670" b="16510"/>
                <wp:wrapNone/>
                <wp:docPr id="360" name="Flowchart: 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117044"/>
                        </a:xfrm>
                        <a:prstGeom prst="flowChartOr">
                          <a:avLst/>
                        </a:prstGeom>
                        <a:solidFill>
                          <a:schemeClr val="accent2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658B4" id="Flowchart: Or 360" o:spid="_x0000_s1026" type="#_x0000_t124" style="position:absolute;margin-left:126.6pt;margin-top:255.15pt;width:6.9pt;height: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" fillcolor="#c0504d [3205]" strokecolor="black [3213]" strokeweight=".25pt"/>
            </w:pict>
          </mc:Fallback>
        </mc:AlternateContent>
      </w:r>
      <w:r w:rsidR="00F25332" w:rsidRPr="00B32F59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E748DD" wp14:editId="0DE31796">
                <wp:simplePos x="0" y="0"/>
                <wp:positionH relativeFrom="column">
                  <wp:posOffset>1858488</wp:posOffset>
                </wp:positionH>
                <wp:positionV relativeFrom="paragraph">
                  <wp:posOffset>1711688</wp:posOffset>
                </wp:positionV>
                <wp:extent cx="212024" cy="295275"/>
                <wp:effectExtent l="0" t="0" r="0" b="0"/>
                <wp:wrapNone/>
                <wp:docPr id="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024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9891B" w14:textId="77777777" w:rsidR="00330C7B" w:rsidRPr="00550E20" w:rsidRDefault="00330C7B" w:rsidP="0046377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lang w:eastAsia="en-AU"/>
                              </w:rPr>
                              <w:drawing>
                                <wp:inline distT="0" distB="0" distL="0" distR="0" wp14:anchorId="792B6486" wp14:editId="10BC6C8F">
                                  <wp:extent cx="55880" cy="66626"/>
                                  <wp:effectExtent l="0" t="0" r="0" b="0"/>
                                  <wp:docPr id="371" name="Picture 3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" cy="66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48DD" id="_x0000_s1028" type="#_x0000_t202" style="position:absolute;margin-left:146.35pt;margin-top:134.8pt;width:16.7pt;height:23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" filled="f" stroked="f">
                <v:textbox>
                  <w:txbxContent>
                    <w:p w14:paraId="4599891B" w14:textId="77777777" w:rsidR="00330C7B" w:rsidRPr="00550E20" w:rsidRDefault="00330C7B" w:rsidP="0046377E">
                      <w:pPr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  <w:lang w:eastAsia="en-AU"/>
                        </w:rPr>
                        <w:drawing>
                          <wp:inline distT="0" distB="0" distL="0" distR="0" wp14:anchorId="792B6486" wp14:editId="10BC6C8F">
                            <wp:extent cx="55880" cy="66626"/>
                            <wp:effectExtent l="0" t="0" r="0" b="0"/>
                            <wp:docPr id="371" name="Picture 3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" cy="66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2C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0C8C0A" wp14:editId="68653E76">
                <wp:simplePos x="0" y="0"/>
                <wp:positionH relativeFrom="column">
                  <wp:posOffset>3186430</wp:posOffset>
                </wp:positionH>
                <wp:positionV relativeFrom="paragraph">
                  <wp:posOffset>4883150</wp:posOffset>
                </wp:positionV>
                <wp:extent cx="87630" cy="116840"/>
                <wp:effectExtent l="0" t="0" r="26670" b="16510"/>
                <wp:wrapNone/>
                <wp:docPr id="367" name="Flowchart: 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16840"/>
                        </a:xfrm>
                        <a:prstGeom prst="flowChartOr">
                          <a:avLst/>
                        </a:prstGeom>
                        <a:solidFill>
                          <a:schemeClr val="accent3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83F1D" id="Flowchart: Or 367" o:spid="_x0000_s1026" type="#_x0000_t124" style="position:absolute;margin-left:250.9pt;margin-top:384.5pt;width:6.9pt;height: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" fillcolor="#9bbb59 [3206]" strokecolor="black [3213]" strokeweight=".25pt"/>
            </w:pict>
          </mc:Fallback>
        </mc:AlternateContent>
      </w:r>
      <w:r w:rsidR="00FC2C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A251D" wp14:editId="790E80C1">
                <wp:simplePos x="0" y="0"/>
                <wp:positionH relativeFrom="column">
                  <wp:posOffset>3189605</wp:posOffset>
                </wp:positionH>
                <wp:positionV relativeFrom="paragraph">
                  <wp:posOffset>4716780</wp:posOffset>
                </wp:positionV>
                <wp:extent cx="87630" cy="116840"/>
                <wp:effectExtent l="0" t="0" r="26670" b="16510"/>
                <wp:wrapNone/>
                <wp:docPr id="364" name="Flowchart: Or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16840"/>
                        </a:xfrm>
                        <a:prstGeom prst="flowChartOr">
                          <a:avLst/>
                        </a:prstGeom>
                        <a:solidFill>
                          <a:schemeClr val="accent2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B57E" id="Flowchart: Or 364" o:spid="_x0000_s1026" type="#_x0000_t124" style="position:absolute;margin-left:251.15pt;margin-top:371.4pt;width:6.9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" fillcolor="#c0504d [3205]" strokecolor="black [3213]" strokeweight=".25pt"/>
            </w:pict>
          </mc:Fallback>
        </mc:AlternateContent>
      </w:r>
      <w:r w:rsidR="00FC2C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C6E674C" wp14:editId="727D99C2">
                <wp:simplePos x="0" y="0"/>
                <wp:positionH relativeFrom="column">
                  <wp:posOffset>3187700</wp:posOffset>
                </wp:positionH>
                <wp:positionV relativeFrom="paragraph">
                  <wp:posOffset>4534947</wp:posOffset>
                </wp:positionV>
                <wp:extent cx="87630" cy="116840"/>
                <wp:effectExtent l="0" t="0" r="26670" b="16510"/>
                <wp:wrapNone/>
                <wp:docPr id="355" name="Flowchart: 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16840"/>
                        </a:xfrm>
                        <a:prstGeom prst="flowChar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71C6D" id="Flowchart: Or 355" o:spid="_x0000_s1026" type="#_x0000_t124" style="position:absolute;margin-left:251pt;margin-top:357.1pt;width:6.9pt;height:9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" fillcolor="#f2f2f2 [3052]" strokecolor="black [3213]" strokeweight=".25pt"/>
            </w:pict>
          </mc:Fallback>
        </mc:AlternateContent>
      </w:r>
      <w:r w:rsidR="00FC2C78" w:rsidRPr="00550E2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780AECC" wp14:editId="7EBEA3BE">
                <wp:simplePos x="0" y="0"/>
                <wp:positionH relativeFrom="column">
                  <wp:posOffset>3010395</wp:posOffset>
                </wp:positionH>
                <wp:positionV relativeFrom="paragraph">
                  <wp:posOffset>4276758</wp:posOffset>
                </wp:positionV>
                <wp:extent cx="2103120" cy="1019224"/>
                <wp:effectExtent l="0" t="0" r="11430" b="28575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19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A760C" w14:textId="77777777" w:rsidR="00330C7B" w:rsidRDefault="00330C7B" w:rsidP="000B37F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E03A9">
                              <w:rPr>
                                <w:b/>
                              </w:rPr>
                              <w:t>Legend:</w:t>
                            </w:r>
                          </w:p>
                          <w:p w14:paraId="7A1F78F5" w14:textId="77777777" w:rsidR="00330C7B" w:rsidRDefault="00330C7B" w:rsidP="00B609FB">
                            <w:pPr>
                              <w:spacing w:after="0" w:line="240" w:lineRule="auto"/>
                              <w:ind w:firstLine="426"/>
                            </w:pPr>
                            <w:r>
                              <w:t xml:space="preserve">Groundwater </w:t>
                            </w:r>
                            <w:r w:rsidRPr="000B37F8">
                              <w:t>sampling point</w:t>
                            </w:r>
                          </w:p>
                          <w:p w14:paraId="24703D9A" w14:textId="77777777" w:rsidR="00330C7B" w:rsidRDefault="00330C7B" w:rsidP="00B609FB">
                            <w:pPr>
                              <w:spacing w:after="0" w:line="240" w:lineRule="auto"/>
                              <w:ind w:firstLine="426"/>
                            </w:pPr>
                            <w:r>
                              <w:t xml:space="preserve">Leachate monitoring bore </w:t>
                            </w:r>
                          </w:p>
                          <w:p w14:paraId="00F7F452" w14:textId="6396EDAD" w:rsidR="00330C7B" w:rsidRDefault="00330C7B" w:rsidP="009A4815">
                            <w:pPr>
                              <w:spacing w:after="0"/>
                              <w:ind w:firstLine="426"/>
                            </w:pPr>
                            <w:r>
                              <w:t xml:space="preserve">Gas </w:t>
                            </w:r>
                            <w:r w:rsidR="00C51EF1">
                              <w:t>bores</w:t>
                            </w:r>
                          </w:p>
                          <w:p w14:paraId="4364AA2E" w14:textId="77777777" w:rsidR="00330C7B" w:rsidRDefault="00330C7B" w:rsidP="0046377E">
                            <w:pPr>
                              <w:spacing w:after="0" w:line="240" w:lineRule="auto"/>
                              <w:ind w:firstLine="426"/>
                            </w:pPr>
                            <w:r w:rsidRPr="000B37F8">
                              <w:t>P</w:t>
                            </w:r>
                            <w:r>
                              <w:t>remises boundary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0AECC" id="_x0000_s1029" type="#_x0000_t202" style="position:absolute;margin-left:237.05pt;margin-top:336.75pt;width:165.6pt;height:80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">
                <v:textbox>
                  <w:txbxContent>
                    <w:p w14:paraId="28CA760C" w14:textId="77777777" w:rsidR="00330C7B" w:rsidRDefault="00330C7B" w:rsidP="000B37F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E03A9">
                        <w:rPr>
                          <w:b/>
                        </w:rPr>
                        <w:t>Legend:</w:t>
                      </w:r>
                    </w:p>
                    <w:p w14:paraId="7A1F78F5" w14:textId="77777777" w:rsidR="00330C7B" w:rsidRDefault="00330C7B" w:rsidP="00B609FB">
                      <w:pPr>
                        <w:spacing w:after="0" w:line="240" w:lineRule="auto"/>
                        <w:ind w:firstLine="426"/>
                      </w:pPr>
                      <w:r>
                        <w:t xml:space="preserve">Groundwater </w:t>
                      </w:r>
                      <w:r w:rsidRPr="000B37F8">
                        <w:t>sampling point</w:t>
                      </w:r>
                    </w:p>
                    <w:p w14:paraId="24703D9A" w14:textId="77777777" w:rsidR="00330C7B" w:rsidRDefault="00330C7B" w:rsidP="00B609FB">
                      <w:pPr>
                        <w:spacing w:after="0" w:line="240" w:lineRule="auto"/>
                        <w:ind w:firstLine="426"/>
                      </w:pPr>
                      <w:r>
                        <w:t xml:space="preserve">Leachate monitoring bore </w:t>
                      </w:r>
                    </w:p>
                    <w:p w14:paraId="00F7F452" w14:textId="6396EDAD" w:rsidR="00330C7B" w:rsidRDefault="00330C7B" w:rsidP="009A4815">
                      <w:pPr>
                        <w:spacing w:after="0"/>
                        <w:ind w:firstLine="426"/>
                      </w:pPr>
                      <w:r>
                        <w:t xml:space="preserve">Gas </w:t>
                      </w:r>
                      <w:r w:rsidR="00C51EF1">
                        <w:t>bores</w:t>
                      </w:r>
                    </w:p>
                    <w:p w14:paraId="4364AA2E" w14:textId="77777777" w:rsidR="00330C7B" w:rsidRDefault="00330C7B" w:rsidP="0046377E">
                      <w:pPr>
                        <w:spacing w:after="0" w:line="240" w:lineRule="auto"/>
                        <w:ind w:firstLine="426"/>
                      </w:pPr>
                      <w:r w:rsidRPr="000B37F8">
                        <w:t>P</w:t>
                      </w:r>
                      <w:r>
                        <w:t>remises boundary</w:t>
                      </w:r>
                    </w:p>
                  </w:txbxContent>
                </v:textbox>
              </v:shape>
            </w:pict>
          </mc:Fallback>
        </mc:AlternateContent>
      </w:r>
      <w:r w:rsidR="0046377E" w:rsidRPr="00B32F59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29CB5D8" wp14:editId="00F90932">
                <wp:simplePos x="0" y="0"/>
                <wp:positionH relativeFrom="column">
                  <wp:posOffset>1339520</wp:posOffset>
                </wp:positionH>
                <wp:positionV relativeFrom="paragraph">
                  <wp:posOffset>4018791</wp:posOffset>
                </wp:positionV>
                <wp:extent cx="247650" cy="295275"/>
                <wp:effectExtent l="0" t="0" r="0" b="0"/>
                <wp:wrapNone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DA3B7" w14:textId="77777777" w:rsidR="00330C7B" w:rsidRPr="00550E20" w:rsidRDefault="00330C7B" w:rsidP="0046377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lang w:eastAsia="en-AU"/>
                              </w:rPr>
                              <w:drawing>
                                <wp:inline distT="0" distB="0" distL="0" distR="0" wp14:anchorId="279D5170" wp14:editId="594A04F6">
                                  <wp:extent cx="55880" cy="66626"/>
                                  <wp:effectExtent l="0" t="0" r="0" b="0"/>
                                  <wp:docPr id="373" name="Picture 3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" cy="66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B5D8" id="_x0000_s1030" type="#_x0000_t202" style="position:absolute;margin-left:105.45pt;margin-top:316.45pt;width:19.5pt;height:23.25pt;flip:x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" filled="f" stroked="f">
                <v:textbox>
                  <w:txbxContent>
                    <w:p w14:paraId="735DA3B7" w14:textId="77777777" w:rsidR="00330C7B" w:rsidRPr="00550E20" w:rsidRDefault="00330C7B" w:rsidP="0046377E">
                      <w:pPr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  <w:lang w:eastAsia="en-AU"/>
                        </w:rPr>
                        <w:drawing>
                          <wp:inline distT="0" distB="0" distL="0" distR="0" wp14:anchorId="279D5170" wp14:editId="594A04F6">
                            <wp:extent cx="55880" cy="66626"/>
                            <wp:effectExtent l="0" t="0" r="0" b="0"/>
                            <wp:docPr id="373" name="Picture 3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" cy="66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637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E28207" wp14:editId="48A32F98">
                <wp:simplePos x="0" y="0"/>
                <wp:positionH relativeFrom="column">
                  <wp:posOffset>1303960</wp:posOffset>
                </wp:positionH>
                <wp:positionV relativeFrom="paragraph">
                  <wp:posOffset>4126189</wp:posOffset>
                </wp:positionV>
                <wp:extent cx="87630" cy="116840"/>
                <wp:effectExtent l="0" t="0" r="26670" b="16510"/>
                <wp:wrapNone/>
                <wp:docPr id="369" name="Flowchart: 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16840"/>
                        </a:xfrm>
                        <a:prstGeom prst="flowChartOr">
                          <a:avLst/>
                        </a:prstGeom>
                        <a:solidFill>
                          <a:schemeClr val="accent3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5B8C" id="Flowchart: Or 369" o:spid="_x0000_s1026" type="#_x0000_t124" style="position:absolute;margin-left:102.65pt;margin-top:324.9pt;width:6.9pt;height: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" fillcolor="#9bbb59 [3206]" strokecolor="black [3213]" strokeweight=".25pt"/>
            </w:pict>
          </mc:Fallback>
        </mc:AlternateContent>
      </w:r>
      <w:r w:rsidR="004637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65B28F" wp14:editId="375EAB1C">
                <wp:simplePos x="0" y="0"/>
                <wp:positionH relativeFrom="column">
                  <wp:posOffset>1785067</wp:posOffset>
                </wp:positionH>
                <wp:positionV relativeFrom="paragraph">
                  <wp:posOffset>1821955</wp:posOffset>
                </wp:positionV>
                <wp:extent cx="87630" cy="116840"/>
                <wp:effectExtent l="0" t="0" r="26670" b="16510"/>
                <wp:wrapNone/>
                <wp:docPr id="368" name="Flowchart: 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16840"/>
                        </a:xfrm>
                        <a:prstGeom prst="flowChartOr">
                          <a:avLst/>
                        </a:prstGeom>
                        <a:solidFill>
                          <a:schemeClr val="accent3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1889" id="Flowchart: Or 368" o:spid="_x0000_s1026" type="#_x0000_t124" style="position:absolute;margin-left:140.55pt;margin-top:143.45pt;width:6.9pt;height: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" fillcolor="#9bbb59 [3206]" strokecolor="black [3213]" strokeweight=".25pt"/>
            </w:pict>
          </mc:Fallback>
        </mc:AlternateContent>
      </w:r>
      <w:r w:rsidR="004637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39CAA0" wp14:editId="591F112C">
                <wp:simplePos x="0" y="0"/>
                <wp:positionH relativeFrom="column">
                  <wp:posOffset>829211</wp:posOffset>
                </wp:positionH>
                <wp:positionV relativeFrom="paragraph">
                  <wp:posOffset>901651</wp:posOffset>
                </wp:positionV>
                <wp:extent cx="87783" cy="117044"/>
                <wp:effectExtent l="0" t="0" r="26670" b="16510"/>
                <wp:wrapNone/>
                <wp:docPr id="358" name="Flowchart: 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117044"/>
                        </a:xfrm>
                        <a:prstGeom prst="flowChar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5883D" id="Flowchart: Or 358" o:spid="_x0000_s1026" type="#_x0000_t124" style="position:absolute;margin-left:65.3pt;margin-top:71pt;width:6.9pt;height:9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" fillcolor="#f2f2f2 [3052]" strokecolor="black [3213]" strokeweight=".25pt"/>
            </w:pict>
          </mc:Fallback>
        </mc:AlternateContent>
      </w:r>
      <w:r w:rsidR="004637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7E2B5E7" wp14:editId="6F692E7D">
                <wp:simplePos x="0" y="0"/>
                <wp:positionH relativeFrom="column">
                  <wp:posOffset>4077113</wp:posOffset>
                </wp:positionH>
                <wp:positionV relativeFrom="paragraph">
                  <wp:posOffset>3628951</wp:posOffset>
                </wp:positionV>
                <wp:extent cx="87783" cy="117044"/>
                <wp:effectExtent l="0" t="0" r="26670" b="16510"/>
                <wp:wrapNone/>
                <wp:docPr id="356" name="Flowchart: 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117044"/>
                        </a:xfrm>
                        <a:prstGeom prst="flowChar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C4541" id="Flowchart: Or 356" o:spid="_x0000_s1026" type="#_x0000_t124" style="position:absolute;margin-left:321.05pt;margin-top:285.75pt;width:6.9pt;height:9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" fillcolor="#f2f2f2 [3052]" strokecolor="black [3213]" strokeweight=".25pt"/>
            </w:pict>
          </mc:Fallback>
        </mc:AlternateContent>
      </w:r>
      <w:r w:rsidR="004637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1296DDE" wp14:editId="1D68AC40">
                <wp:simplePos x="0" y="0"/>
                <wp:positionH relativeFrom="column">
                  <wp:posOffset>273170</wp:posOffset>
                </wp:positionH>
                <wp:positionV relativeFrom="paragraph">
                  <wp:posOffset>3745949</wp:posOffset>
                </wp:positionV>
                <wp:extent cx="87783" cy="117044"/>
                <wp:effectExtent l="0" t="0" r="26670" b="16510"/>
                <wp:wrapNone/>
                <wp:docPr id="354" name="Flowchart: O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117044"/>
                        </a:xfrm>
                        <a:prstGeom prst="flowChar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CE211" id="Flowchart: Or 354" o:spid="_x0000_s1026" type="#_x0000_t124" style="position:absolute;margin-left:21.5pt;margin-top:294.95pt;width:6.9pt;height:9.2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" fillcolor="#f2f2f2 [3052]" strokecolor="black [3213]" strokeweight=".25pt"/>
            </w:pict>
          </mc:Fallback>
        </mc:AlternateContent>
      </w:r>
      <w:r w:rsidR="0046377E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3A4DB7B" wp14:editId="7684DB6A">
                <wp:simplePos x="0" y="0"/>
                <wp:positionH relativeFrom="column">
                  <wp:posOffset>3166290</wp:posOffset>
                </wp:positionH>
                <wp:positionV relativeFrom="paragraph">
                  <wp:posOffset>5105711</wp:posOffset>
                </wp:positionV>
                <wp:extent cx="146050" cy="0"/>
                <wp:effectExtent l="0" t="0" r="25400" b="19050"/>
                <wp:wrapNone/>
                <wp:docPr id="338" name="Straight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7EC98" id="Straight Connector 338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402pt" to="260.8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" filled="t" fillcolor="white [3201]" strokecolor="#e36c0a [2409]" strokeweight="2pt"/>
            </w:pict>
          </mc:Fallback>
        </mc:AlternateContent>
      </w:r>
      <w:r w:rsidR="0046377E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61E27AA0" wp14:editId="53889157">
                <wp:simplePos x="0" y="0"/>
                <wp:positionH relativeFrom="column">
                  <wp:posOffset>1475117</wp:posOffset>
                </wp:positionH>
                <wp:positionV relativeFrom="paragraph">
                  <wp:posOffset>4985433</wp:posOffset>
                </wp:positionV>
                <wp:extent cx="1456055" cy="337185"/>
                <wp:effectExtent l="0" t="0" r="0" b="5715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055" cy="337185"/>
                          <a:chOff x="0" y="0"/>
                          <a:chExt cx="1456609" cy="337505"/>
                        </a:xfrm>
                      </wpg:grpSpPr>
                      <wps:wsp>
                        <wps:cNvPr id="334" name="Minus 334"/>
                        <wps:cNvSpPr/>
                        <wps:spPr>
                          <a:xfrm>
                            <a:off x="0" y="0"/>
                            <a:ext cx="838200" cy="200025"/>
                          </a:xfrm>
                          <a:prstGeom prst="mathMinus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Minus 335"/>
                        <wps:cNvSpPr/>
                        <wps:spPr>
                          <a:xfrm>
                            <a:off x="618409" y="0"/>
                            <a:ext cx="838200" cy="200025"/>
                          </a:xfrm>
                          <a:prstGeom prst="mathMinus">
                            <a:avLst/>
                          </a:prstGeom>
                          <a:solidFill>
                            <a:schemeClr val="tx1"/>
                          </a:solidFill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 Box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07412" y="89855"/>
                            <a:ext cx="552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7B965" w14:textId="77777777" w:rsidR="00330C7B" w:rsidRPr="00550E20" w:rsidRDefault="00330C7B" w:rsidP="0046377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1000m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27AA0" id="Group 312" o:spid="_x0000_s1031" style="position:absolute;margin-left:116.15pt;margin-top:392.55pt;width:114.65pt;height:26.55pt;z-index:251630592" coordsize="14566,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">
                <v:shape id="Minus 334" o:spid="_x0000_s1032" style="position:absolute;width:8382;height:2000;visibility:visible;mso-wrap-style:square;v-text-anchor:middle" coordsize="8382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" path="m111103,76490r615994,l727097,123535r-615994,l111103,76490xe" fillcolor="white [3201]" strokecolor="black [3200]">
                  <v:path arrowok="t" o:connecttype="custom" o:connectlocs="111103,76490;727097,76490;727097,123535;111103,123535;111103,76490" o:connectangles="0,0,0,0,0"/>
                </v:shape>
                <v:shape id="Minus 335" o:spid="_x0000_s1033" style="position:absolute;left:6184;width:8382;height:2000;visibility:visible;mso-wrap-style:square;v-text-anchor:middle" coordsize="8382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" path="m111103,76490r615994,l727097,123535r-615994,l111103,76490xe" fillcolor="black [3213]" strokecolor="black [3200]">
                  <v:path arrowok="t" o:connecttype="custom" o:connectlocs="111103,76490;727097,76490;727097,123535;111103,123535;111103,76490" o:connectangles="0,0,0,0,0"/>
                </v:shape>
                <v:shape id="_x0000_s1034" type="#_x0000_t202" style="position:absolute;left:5074;top:898;width:5524;height:247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" filled="f" stroked="f">
                  <v:textbox>
                    <w:txbxContent>
                      <w:p w14:paraId="49B7B965" w14:textId="77777777" w:rsidR="00330C7B" w:rsidRPr="00550E20" w:rsidRDefault="00330C7B" w:rsidP="0046377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9FB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132416" behindDoc="0" locked="0" layoutInCell="1" allowOverlap="1" wp14:anchorId="63101B99" wp14:editId="7BFFAB19">
                <wp:simplePos x="0" y="0"/>
                <wp:positionH relativeFrom="column">
                  <wp:posOffset>704850</wp:posOffset>
                </wp:positionH>
                <wp:positionV relativeFrom="paragraph">
                  <wp:posOffset>662305</wp:posOffset>
                </wp:positionV>
                <wp:extent cx="3684270" cy="3204210"/>
                <wp:effectExtent l="0" t="0" r="11430" b="15240"/>
                <wp:wrapNone/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270" cy="3204210"/>
                        </a:xfrm>
                        <a:prstGeom prst="snip1Rect">
                          <a:avLst>
                            <a:gd name="adj" fmla="val 47175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6111" id="Snip Single Corner Rectangle 2" o:spid="_x0000_s1026" style="position:absolute;margin-left:55.5pt;margin-top:52.15pt;width:290.1pt;height:252.3pt;z-index:2511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4270,320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" path="m,l2172684,,3684270,1511586r,1692624l,3204210,,xe" fillcolor="white [3201]" strokecolor="#e36c0a [2409]" strokeweight="2pt">
                <v:path arrowok="t" o:connecttype="custom" o:connectlocs="0,0;2172684,0;3684270,1511586;3684270,3204210;0,3204210;0,0" o:connectangles="0,0,0,0,0,0"/>
              </v:shape>
            </w:pict>
          </mc:Fallback>
        </mc:AlternateContent>
      </w:r>
      <w:r w:rsidR="00B609FB" w:rsidRPr="00E0710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1A53DB37" wp14:editId="1E0D8DA5">
                <wp:simplePos x="0" y="0"/>
                <wp:positionH relativeFrom="column">
                  <wp:posOffset>2028825</wp:posOffset>
                </wp:positionH>
                <wp:positionV relativeFrom="paragraph">
                  <wp:posOffset>683895</wp:posOffset>
                </wp:positionV>
                <wp:extent cx="1209675" cy="238125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F39C3" w14:textId="77777777" w:rsidR="00330C7B" w:rsidRPr="00F15690" w:rsidRDefault="00330C7B" w:rsidP="00B32F59">
                            <w:r w:rsidRPr="00F15690">
                              <w:t>Stormwater Pit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3DB37" id="_x0000_s1035" type="#_x0000_t202" style="position:absolute;margin-left:159.75pt;margin-top:53.85pt;width:95.25pt;height:18.7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" filled="f" stroked="f">
                <v:textbox>
                  <w:txbxContent>
                    <w:p w14:paraId="679F39C3" w14:textId="77777777" w:rsidR="00330C7B" w:rsidRPr="00F15690" w:rsidRDefault="00330C7B" w:rsidP="00B32F59">
                      <w:r w:rsidRPr="00F15690">
                        <w:t>Stormwater Pit</w:t>
                      </w:r>
                    </w:p>
                  </w:txbxContent>
                </v:textbox>
              </v:shape>
            </w:pict>
          </mc:Fallback>
        </mc:AlternateContent>
      </w:r>
      <w:r w:rsidR="00B609FB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08FFC36B" wp14:editId="56F8967E">
                <wp:simplePos x="0" y="0"/>
                <wp:positionH relativeFrom="column">
                  <wp:posOffset>3278505</wp:posOffset>
                </wp:positionH>
                <wp:positionV relativeFrom="paragraph">
                  <wp:posOffset>304800</wp:posOffset>
                </wp:positionV>
                <wp:extent cx="1838325" cy="514350"/>
                <wp:effectExtent l="0" t="0" r="28575" b="19050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0B287" w14:textId="77777777" w:rsidR="00330C7B" w:rsidRDefault="00330C7B" w:rsidP="00461598">
                            <w:pPr>
                              <w:spacing w:after="0" w:line="240" w:lineRule="auto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>16/01/2017</w:t>
                            </w:r>
                          </w:p>
                          <w:p w14:paraId="3D8DAFAC" w14:textId="77777777" w:rsidR="00330C7B" w:rsidRPr="00461598" w:rsidRDefault="00330C7B" w:rsidP="00461598">
                            <w:pPr>
                              <w:spacing w:after="0" w:line="240" w:lineRule="auto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461598">
                              <w:rPr>
                                <w:color w:val="000000" w:themeColor="text1"/>
                                <w:lang w:val="fr-FR"/>
                              </w:rPr>
                              <w:t>EnviroPlantAustralia Landfill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FC36B" id="Rectangle 339" o:spid="_x0000_s1036" style="position:absolute;margin-left:258.15pt;margin-top:24pt;width:144.75pt;height:40.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" fillcolor="white [3212]" strokecolor="black [3213]">
                <v:textbox>
                  <w:txbxContent>
                    <w:p w14:paraId="2AC0B287" w14:textId="77777777" w:rsidR="00330C7B" w:rsidRDefault="00330C7B" w:rsidP="00461598">
                      <w:pPr>
                        <w:spacing w:after="0" w:line="240" w:lineRule="auto"/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color w:val="000000" w:themeColor="text1"/>
                          <w:lang w:val="fr-FR"/>
                        </w:rPr>
                        <w:t>16/01/2017</w:t>
                      </w:r>
                    </w:p>
                    <w:p w14:paraId="3D8DAFAC" w14:textId="77777777" w:rsidR="00330C7B" w:rsidRPr="00461598" w:rsidRDefault="00330C7B" w:rsidP="00461598">
                      <w:pPr>
                        <w:spacing w:after="0" w:line="240" w:lineRule="auto"/>
                        <w:rPr>
                          <w:color w:val="000000" w:themeColor="text1"/>
                          <w:lang w:val="fr-FR"/>
                        </w:rPr>
                      </w:pPr>
                      <w:r w:rsidRPr="00461598">
                        <w:rPr>
                          <w:color w:val="000000" w:themeColor="text1"/>
                          <w:lang w:val="fr-FR"/>
                        </w:rPr>
                        <w:t>EnviroPlantAustralia Landfill</w:t>
                      </w:r>
                    </w:p>
                  </w:txbxContent>
                </v:textbox>
              </v:rect>
            </w:pict>
          </mc:Fallback>
        </mc:AlternateContent>
      </w:r>
      <w:r w:rsidR="00B609FB" w:rsidRPr="00E0710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314688" behindDoc="0" locked="0" layoutInCell="1" allowOverlap="1" wp14:anchorId="19B24993" wp14:editId="67BD5229">
                <wp:simplePos x="0" y="0"/>
                <wp:positionH relativeFrom="column">
                  <wp:posOffset>4525951</wp:posOffset>
                </wp:positionH>
                <wp:positionV relativeFrom="paragraph">
                  <wp:posOffset>1249319</wp:posOffset>
                </wp:positionV>
                <wp:extent cx="314325" cy="263137"/>
                <wp:effectExtent l="0" t="0" r="9525" b="381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3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44E84" w14:textId="77777777" w:rsidR="00330C7B" w:rsidRDefault="00330C7B" w:rsidP="00E07102">
                            <w:r>
                              <w:t>N</w:t>
                            </w:r>
                          </w:p>
                          <w:p w14:paraId="15D4ED01" w14:textId="77777777" w:rsidR="00330C7B" w:rsidRDefault="00330C7B" w:rsidP="00E071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4993" id="_x0000_s1037" type="#_x0000_t202" style="position:absolute;margin-left:356.35pt;margin-top:98.35pt;width:24.75pt;height:20.7pt;z-index: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" stroked="f">
                <v:textbox>
                  <w:txbxContent>
                    <w:p w14:paraId="32D44E84" w14:textId="77777777" w:rsidR="00330C7B" w:rsidRDefault="00330C7B" w:rsidP="00E07102">
                      <w:r>
                        <w:t>N</w:t>
                      </w:r>
                    </w:p>
                    <w:p w14:paraId="15D4ED01" w14:textId="77777777" w:rsidR="00330C7B" w:rsidRDefault="00330C7B" w:rsidP="00E07102"/>
                  </w:txbxContent>
                </v:textbox>
              </v:shape>
            </w:pict>
          </mc:Fallback>
        </mc:AlternateContent>
      </w:r>
      <w:r w:rsidR="00B609FB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270656" behindDoc="0" locked="0" layoutInCell="1" allowOverlap="1" wp14:anchorId="6505CCDA" wp14:editId="2A90BEDC">
                <wp:simplePos x="0" y="0"/>
                <wp:positionH relativeFrom="column">
                  <wp:posOffset>4667250</wp:posOffset>
                </wp:positionH>
                <wp:positionV relativeFrom="paragraph">
                  <wp:posOffset>888365</wp:posOffset>
                </wp:positionV>
                <wp:extent cx="0" cy="342900"/>
                <wp:effectExtent l="114300" t="38100" r="76200" b="762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B3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67.5pt;margin-top:69.95pt;width:0;height:27pt;flip:y;z-index:2512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609FB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107840" behindDoc="0" locked="0" layoutInCell="1" allowOverlap="1" wp14:anchorId="0DF6B479" wp14:editId="4C76426C">
                <wp:simplePos x="0" y="0"/>
                <wp:positionH relativeFrom="column">
                  <wp:posOffset>0</wp:posOffset>
                </wp:positionH>
                <wp:positionV relativeFrom="paragraph">
                  <wp:posOffset>305316</wp:posOffset>
                </wp:positionV>
                <wp:extent cx="5114925" cy="5000008"/>
                <wp:effectExtent l="0" t="0" r="2857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5000008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56A02" w14:textId="5C425D23" w:rsidR="00330C7B" w:rsidRDefault="00C51EF1" w:rsidP="004637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 w:rsidRPr="0094118B">
                              <w:pict w14:anchorId="40321452">
                                <v:shape id="_x0000_i1033" type="#_x0000_t75" style="width:4.5pt;height:5.25pt;visibility:visible;mso-wrap-style:square">
                                  <v:imagedata r:id="rId9" o:title=""/>
                                </v:shape>
                              </w:pict>
                            </w:r>
                            <w:r w:rsidR="00330C7B" w:rsidRPr="0046377E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7AD31F4" wp14:editId="1A62164A">
                                  <wp:extent cx="95250" cy="124460"/>
                                  <wp:effectExtent l="0" t="0" r="0" b="8890"/>
                                  <wp:docPr id="362" name="Picture 3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6B479" id="Rectangle 1" o:spid="_x0000_s1038" style="position:absolute;margin-left:0;margin-top:24.05pt;width:402.75pt;height:393.7pt;z-index:2511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" fillcolor="white [3201]" strokecolor="black [3200]" strokeweight="1pt">
                <v:textbox>
                  <w:txbxContent>
                    <w:p w14:paraId="04D56A02" w14:textId="5C425D23" w:rsidR="00330C7B" w:rsidRDefault="00C51EF1" w:rsidP="004637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 w:rsidRPr="0094118B">
                        <w:pict w14:anchorId="40321452">
                          <v:shape id="_x0000_i1033" type="#_x0000_t75" style="width:4.5pt;height:5.25pt;visibility:visible;mso-wrap-style:square">
                            <v:imagedata r:id="rId9" o:title=""/>
                          </v:shape>
                        </w:pict>
                      </w:r>
                      <w:r w:rsidR="00330C7B" w:rsidRPr="0046377E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7AD31F4" wp14:editId="1A62164A">
                            <wp:extent cx="95250" cy="124460"/>
                            <wp:effectExtent l="0" t="0" r="0" b="8890"/>
                            <wp:docPr id="362" name="Picture 3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2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609FB"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521536" behindDoc="0" locked="0" layoutInCell="1" allowOverlap="1" wp14:anchorId="6FDF1979" wp14:editId="5CE13AE8">
                <wp:simplePos x="0" y="0"/>
                <wp:positionH relativeFrom="column">
                  <wp:posOffset>-3289</wp:posOffset>
                </wp:positionH>
                <wp:positionV relativeFrom="paragraph">
                  <wp:posOffset>377679</wp:posOffset>
                </wp:positionV>
                <wp:extent cx="5099050" cy="1275771"/>
                <wp:effectExtent l="0" t="0" r="25400" b="19685"/>
                <wp:wrapNone/>
                <wp:docPr id="349" name="Group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9050" cy="1275771"/>
                          <a:chOff x="-3289" y="144724"/>
                          <a:chExt cx="5099164" cy="1275771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144724"/>
                            <a:ext cx="5095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-3289" y="350781"/>
                            <a:ext cx="180975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000250" y="354959"/>
                            <a:ext cx="3095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Straight Connector 294"/>
                        <wps:cNvCnPr/>
                        <wps:spPr>
                          <a:xfrm flipH="1">
                            <a:off x="1809709" y="355235"/>
                            <a:ext cx="3810" cy="8734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Straight Connector 295"/>
                        <wps:cNvCnPr/>
                        <wps:spPr>
                          <a:xfrm>
                            <a:off x="2000205" y="355235"/>
                            <a:ext cx="7575" cy="7191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Straight Connector 296"/>
                        <wps:cNvCnPr/>
                        <wps:spPr>
                          <a:xfrm>
                            <a:off x="1809750" y="1230630"/>
                            <a:ext cx="695325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Straight Connector 297"/>
                        <wps:cNvCnPr/>
                        <wps:spPr>
                          <a:xfrm>
                            <a:off x="2000250" y="1074420"/>
                            <a:ext cx="504825" cy="457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Straight Connector 298"/>
                        <wps:cNvCnPr/>
                        <wps:spPr>
                          <a:xfrm flipH="1" flipV="1">
                            <a:off x="2495550" y="1306830"/>
                            <a:ext cx="9525" cy="113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Straight Connector 299"/>
                        <wps:cNvCnPr/>
                        <wps:spPr>
                          <a:xfrm flipV="1">
                            <a:off x="2495550" y="1409700"/>
                            <a:ext cx="742950" cy="38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Straight Connector 300"/>
                        <wps:cNvCnPr/>
                        <wps:spPr>
                          <a:xfrm flipH="1">
                            <a:off x="3238500" y="1131570"/>
                            <a:ext cx="1906" cy="2781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57274" id="Group 349" o:spid="_x0000_s1026" style="position:absolute;margin-left:-.25pt;margin-top:29.75pt;width:401.5pt;height:100.45pt;z-index:251521536;mso-height-relative:margin" coordorigin="-32,1447" coordsize="50991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">
                <v:line id="Straight Connector 3" o:spid="_x0000_s1027" style="position:absolute;visibility:visible;mso-wrap-style:square" from="0,1447" to="50958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Straight Connector 4" o:spid="_x0000_s1028" style="position:absolute;flip:y;visibility:visible;mso-wrap-style:square" from="-32,3507" to="18064,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" strokecolor="black [3213]"/>
                <v:line id="Straight Connector 7" o:spid="_x0000_s1029" style="position:absolute;visibility:visible;mso-wrap-style:square" from="20002,3549" to="50958,3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<v:line id="Straight Connector 294" o:spid="_x0000_s1030" style="position:absolute;flip:x;visibility:visible;mso-wrap-style:square" from="18097,3552" to="18135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" strokecolor="black [3213]"/>
                <v:line id="Straight Connector 295" o:spid="_x0000_s1031" style="position:absolute;visibility:visible;mso-wrap-style:square" from="20002,3552" to="20077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" strokecolor="black [3213]"/>
                <v:line id="Straight Connector 296" o:spid="_x0000_s1032" style="position:absolute;visibility:visible;mso-wrap-style:square" from="18097,12306" to="25050,13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" strokecolor="black [3213]"/>
                <v:line id="Straight Connector 297" o:spid="_x0000_s1033" style="position:absolute;visibility:visible;mso-wrap-style:square" from="20002,10744" to="25050,1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" strokecolor="black [3213]"/>
                <v:line id="Straight Connector 298" o:spid="_x0000_s1034" style="position:absolute;flip:x y;visibility:visible;mso-wrap-style:square" from="24955,13068" to="25050,14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" strokecolor="black [3213]"/>
                <v:line id="Straight Connector 299" o:spid="_x0000_s1035" style="position:absolute;flip:y;visibility:visible;mso-wrap-style:square" from="24955,14097" to="32385,1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" strokecolor="black [3213]"/>
                <v:line id="Straight Connector 300" o:spid="_x0000_s1036" style="position:absolute;flip:x;visibility:visible;mso-wrap-style:square" from="32385,11315" to="32404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" strokecolor="black [3213]"/>
              </v:group>
            </w:pict>
          </mc:Fallback>
        </mc:AlternateContent>
      </w:r>
      <w:r w:rsidR="00B609FB" w:rsidRPr="007C29BF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170304" behindDoc="0" locked="0" layoutInCell="1" allowOverlap="1" wp14:anchorId="479DAB2D" wp14:editId="06BCAF79">
                <wp:simplePos x="0" y="0"/>
                <wp:positionH relativeFrom="column">
                  <wp:posOffset>0</wp:posOffset>
                </wp:positionH>
                <wp:positionV relativeFrom="paragraph">
                  <wp:posOffset>336029</wp:posOffset>
                </wp:positionV>
                <wp:extent cx="1272540" cy="24997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49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C234B" w14:textId="77777777" w:rsidR="00330C7B" w:rsidRPr="005E03A9" w:rsidRDefault="00330C7B">
                            <w:pPr>
                              <w:rPr>
                                <w:i/>
                              </w:rPr>
                            </w:pPr>
                            <w:r w:rsidRPr="005E03A9">
                              <w:rPr>
                                <w:i/>
                              </w:rPr>
                              <w:t>Environment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AB2D" id="_x0000_s1039" type="#_x0000_t202" style="position:absolute;margin-left:0;margin-top:26.45pt;width:100.2pt;height:19.7pt;z-index:2511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" filled="f" stroked="f">
                <v:textbox>
                  <w:txbxContent>
                    <w:p w14:paraId="4F4C234B" w14:textId="77777777" w:rsidR="00330C7B" w:rsidRPr="005E03A9" w:rsidRDefault="00330C7B">
                      <w:pPr>
                        <w:rPr>
                          <w:i/>
                        </w:rPr>
                      </w:pPr>
                      <w:r w:rsidRPr="005E03A9">
                        <w:rPr>
                          <w:i/>
                        </w:rPr>
                        <w:t>Environment Road</w:t>
                      </w:r>
                    </w:p>
                  </w:txbxContent>
                </v:textbox>
              </v:shape>
            </w:pict>
          </mc:Fallback>
        </mc:AlternateContent>
      </w:r>
      <w:r w:rsidR="00B609FB" w:rsidRPr="00E0710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0FA46B6F" wp14:editId="31BA36D3">
                <wp:simplePos x="0" y="0"/>
                <wp:positionH relativeFrom="column">
                  <wp:posOffset>2087880</wp:posOffset>
                </wp:positionH>
                <wp:positionV relativeFrom="paragraph">
                  <wp:posOffset>932815</wp:posOffset>
                </wp:positionV>
                <wp:extent cx="792480" cy="25717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14D5" w14:textId="77777777" w:rsidR="00330C7B" w:rsidRDefault="00330C7B" w:rsidP="00C41D4E">
                            <w:r>
                              <w:t>Site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6B6F" id="_x0000_s1040" type="#_x0000_t202" style="position:absolute;margin-left:164.4pt;margin-top:73.45pt;width:62.4pt;height:20.25pt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" filled="f" stroked="f">
                <v:textbox>
                  <w:txbxContent>
                    <w:p w14:paraId="1BBF14D5" w14:textId="77777777" w:rsidR="00330C7B" w:rsidRDefault="00330C7B" w:rsidP="00C41D4E">
                      <w:r>
                        <w:t>Site Office</w:t>
                      </w:r>
                    </w:p>
                  </w:txbxContent>
                </v:textbox>
              </v:shape>
            </w:pict>
          </mc:Fallback>
        </mc:AlternateContent>
      </w:r>
      <w:r w:rsidR="00461598" w:rsidRPr="00B32F59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FD60AA7" wp14:editId="616385E1">
                <wp:simplePos x="0" y="0"/>
                <wp:positionH relativeFrom="column">
                  <wp:posOffset>4095750</wp:posOffset>
                </wp:positionH>
                <wp:positionV relativeFrom="paragraph">
                  <wp:posOffset>3571240</wp:posOffset>
                </wp:positionV>
                <wp:extent cx="247650" cy="295275"/>
                <wp:effectExtent l="0" t="0" r="0" b="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FA034" w14:textId="77777777" w:rsidR="00330C7B" w:rsidRPr="00550E20" w:rsidRDefault="00330C7B" w:rsidP="00550E2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lang w:eastAsia="en-AU"/>
                              </w:rPr>
                              <w:drawing>
                                <wp:inline distT="0" distB="0" distL="0" distR="0" wp14:anchorId="3FFDD4A6" wp14:editId="07D3ADE3">
                                  <wp:extent cx="55880" cy="66626"/>
                                  <wp:effectExtent l="0" t="0" r="0" b="0"/>
                                  <wp:docPr id="331" name="Picture 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" cy="66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60AA7" id="_x0000_s1041" type="#_x0000_t202" style="position:absolute;margin-left:322.5pt;margin-top:281.2pt;width:19.5pt;height:23.25pt;flip:x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" filled="f" stroked="f">
                <v:textbox>
                  <w:txbxContent>
                    <w:p w14:paraId="605FA034" w14:textId="77777777" w:rsidR="00330C7B" w:rsidRPr="00550E20" w:rsidRDefault="00330C7B" w:rsidP="00550E20">
                      <w:pPr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  <w:lang w:eastAsia="en-AU"/>
                        </w:rPr>
                        <w:drawing>
                          <wp:inline distT="0" distB="0" distL="0" distR="0" wp14:anchorId="3FFDD4A6" wp14:editId="07D3ADE3">
                            <wp:extent cx="55880" cy="66626"/>
                            <wp:effectExtent l="0" t="0" r="0" b="0"/>
                            <wp:docPr id="331" name="Picture 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" cy="66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6159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4213E114" wp14:editId="0FAE9C07">
                <wp:simplePos x="0" y="0"/>
                <wp:positionH relativeFrom="column">
                  <wp:posOffset>3638550</wp:posOffset>
                </wp:positionH>
                <wp:positionV relativeFrom="paragraph">
                  <wp:posOffset>2973070</wp:posOffset>
                </wp:positionV>
                <wp:extent cx="180975" cy="266065"/>
                <wp:effectExtent l="0" t="0" r="28575" b="19685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66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6B90A" id="Straight Connector 290" o:spid="_x0000_s1026" style="position:absolute;flip:y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234.1pt" to="300.75pt,2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" strokecolor="black [3213]"/>
            </w:pict>
          </mc:Fallback>
        </mc:AlternateContent>
      </w:r>
      <w:r w:rsidR="00461598" w:rsidRPr="00E0710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382272" behindDoc="0" locked="0" layoutInCell="1" allowOverlap="1" wp14:anchorId="38A47144" wp14:editId="179A0470">
                <wp:simplePos x="0" y="0"/>
                <wp:positionH relativeFrom="column">
                  <wp:posOffset>3524250</wp:posOffset>
                </wp:positionH>
                <wp:positionV relativeFrom="paragraph">
                  <wp:posOffset>3237865</wp:posOffset>
                </wp:positionV>
                <wp:extent cx="990600" cy="50482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88D37" w14:textId="77777777" w:rsidR="00330C7B" w:rsidRDefault="00330C7B" w:rsidP="00C41D4E">
                            <w:r>
                              <w:t>Leachate pond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7144" id="_x0000_s1042" type="#_x0000_t202" style="position:absolute;margin-left:277.5pt;margin-top:254.95pt;width:78pt;height:39.75pt;z-index: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" filled="f" stroked="f">
                <v:textbox>
                  <w:txbxContent>
                    <w:p w14:paraId="28D88D37" w14:textId="77777777" w:rsidR="00330C7B" w:rsidRDefault="00330C7B" w:rsidP="00C41D4E">
                      <w:r>
                        <w:t>Leachate pond</w:t>
                      </w:r>
                    </w:p>
                  </w:txbxContent>
                </v:textbox>
              </v:shape>
            </w:pict>
          </mc:Fallback>
        </mc:AlternateContent>
      </w:r>
      <w:r w:rsidR="0046159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336192" behindDoc="0" locked="0" layoutInCell="1" allowOverlap="1" wp14:anchorId="0AA90226" wp14:editId="10C42DE5">
                <wp:simplePos x="0" y="0"/>
                <wp:positionH relativeFrom="column">
                  <wp:posOffset>3752850</wp:posOffset>
                </wp:positionH>
                <wp:positionV relativeFrom="paragraph">
                  <wp:posOffset>2357120</wp:posOffset>
                </wp:positionV>
                <wp:extent cx="333375" cy="666750"/>
                <wp:effectExtent l="0" t="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667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800A33" id="Rounded Rectangle 21" o:spid="_x0000_s1026" style="position:absolute;margin-left:295.5pt;margin-top:185.6pt;width:26.25pt;height:52.5pt;z-index:25133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" fillcolor="#b8cce4 [1300]" strokecolor="#243f60 [1604]" strokeweight="2pt"/>
            </w:pict>
          </mc:Fallback>
        </mc:AlternateContent>
      </w:r>
      <w:r w:rsidR="00D8264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5121659C" wp14:editId="0943ED17">
                <wp:simplePos x="0" y="0"/>
                <wp:positionH relativeFrom="column">
                  <wp:posOffset>2352675</wp:posOffset>
                </wp:positionH>
                <wp:positionV relativeFrom="paragraph">
                  <wp:posOffset>1153795</wp:posOffset>
                </wp:positionV>
                <wp:extent cx="180975" cy="132715"/>
                <wp:effectExtent l="0" t="0" r="28575" b="19685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132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8C0E4" id="Straight Connector 293" o:spid="_x0000_s1026" style="position:absolute;flip:x y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90.85pt" to="199.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" strokecolor="black [3213]"/>
            </w:pict>
          </mc:Fallback>
        </mc:AlternateContent>
      </w:r>
      <w:r w:rsidR="00D82648" w:rsidRPr="00E0710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360768" behindDoc="0" locked="0" layoutInCell="1" allowOverlap="1" wp14:anchorId="0DEB2F8D" wp14:editId="128BDD70">
                <wp:simplePos x="0" y="0"/>
                <wp:positionH relativeFrom="column">
                  <wp:posOffset>1076325</wp:posOffset>
                </wp:positionH>
                <wp:positionV relativeFrom="paragraph">
                  <wp:posOffset>1504315</wp:posOffset>
                </wp:positionV>
                <wp:extent cx="1752600" cy="2667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6CAE7" w14:textId="77777777" w:rsidR="00330C7B" w:rsidRDefault="00330C7B" w:rsidP="00C41D4E">
                            <w:r>
                              <w:t>Stormwater Pond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B2F8D" id="_x0000_s1043" type="#_x0000_t202" style="position:absolute;margin-left:84.75pt;margin-top:118.45pt;width:138pt;height:21pt;z-index: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" filled="f" stroked="f">
                <v:textbox>
                  <w:txbxContent>
                    <w:p w14:paraId="36E6CAE7" w14:textId="77777777" w:rsidR="00330C7B" w:rsidRDefault="00330C7B" w:rsidP="00C41D4E">
                      <w:r>
                        <w:t>Stormwater Pond</w:t>
                      </w:r>
                    </w:p>
                  </w:txbxContent>
                </v:textbox>
              </v:shape>
            </w:pict>
          </mc:Fallback>
        </mc:AlternateContent>
      </w:r>
      <w:r w:rsidR="00D8264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 wp14:anchorId="1ABAC16B" wp14:editId="099AF466">
                <wp:simplePos x="0" y="0"/>
                <wp:positionH relativeFrom="column">
                  <wp:posOffset>1209675</wp:posOffset>
                </wp:positionH>
                <wp:positionV relativeFrom="paragraph">
                  <wp:posOffset>1399540</wp:posOffset>
                </wp:positionV>
                <wp:extent cx="219075" cy="133350"/>
                <wp:effectExtent l="0" t="0" r="2857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B8A27" id="Straight Connector 289" o:spid="_x0000_s1026" style="position:absolute;flip:x y;z-index: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10.2pt" to="112.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" strokecolor="black [3213]"/>
            </w:pict>
          </mc:Fallback>
        </mc:AlternateContent>
      </w:r>
      <w:r w:rsidR="00D82648" w:rsidRPr="00E0710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223552" behindDoc="0" locked="0" layoutInCell="1" allowOverlap="1" wp14:anchorId="189EAE52" wp14:editId="1A923B49">
                <wp:simplePos x="0" y="0"/>
                <wp:positionH relativeFrom="column">
                  <wp:posOffset>1657350</wp:posOffset>
                </wp:positionH>
                <wp:positionV relativeFrom="paragraph">
                  <wp:posOffset>2061845</wp:posOffset>
                </wp:positionV>
                <wp:extent cx="628650" cy="80962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1D524" w14:textId="77777777" w:rsidR="00330C7B" w:rsidRDefault="00330C7B" w:rsidP="00D82648">
                            <w:pPr>
                              <w:spacing w:after="0" w:line="240" w:lineRule="auto"/>
                            </w:pPr>
                            <w:r>
                              <w:t>Cell 1B  Stage 1</w:t>
                            </w:r>
                          </w:p>
                          <w:p w14:paraId="161A92CF" w14:textId="77777777" w:rsidR="00330C7B" w:rsidRDefault="00330C7B" w:rsidP="00D82648">
                            <w:pPr>
                              <w:spacing w:after="0" w:line="240" w:lineRule="auto"/>
                            </w:pPr>
                            <w:r>
                              <w:t>(Active)</w:t>
                            </w:r>
                          </w:p>
                          <w:p w14:paraId="147EC2AE" w14:textId="77777777" w:rsidR="00330C7B" w:rsidRDefault="00330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EAE52" id="_x0000_s1044" type="#_x0000_t202" style="position:absolute;margin-left:130.5pt;margin-top:162.35pt;width:49.5pt;height:63.75pt;z-index:2512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" stroked="f">
                <v:textbox>
                  <w:txbxContent>
                    <w:p w14:paraId="3BC1D524" w14:textId="77777777" w:rsidR="00330C7B" w:rsidRDefault="00330C7B" w:rsidP="00D82648">
                      <w:pPr>
                        <w:spacing w:after="0" w:line="240" w:lineRule="auto"/>
                      </w:pPr>
                      <w:r>
                        <w:t>Cell 1B  Stage 1</w:t>
                      </w:r>
                    </w:p>
                    <w:p w14:paraId="161A92CF" w14:textId="77777777" w:rsidR="00330C7B" w:rsidRDefault="00330C7B" w:rsidP="00D82648">
                      <w:pPr>
                        <w:spacing w:after="0" w:line="240" w:lineRule="auto"/>
                      </w:pPr>
                      <w:r>
                        <w:t>(Active)</w:t>
                      </w:r>
                    </w:p>
                    <w:p w14:paraId="147EC2AE" w14:textId="77777777" w:rsidR="00330C7B" w:rsidRDefault="00330C7B"/>
                  </w:txbxContent>
                </v:textbox>
              </v:shape>
            </w:pict>
          </mc:Fallback>
        </mc:AlternateContent>
      </w:r>
      <w:r w:rsidR="00420677" w:rsidRPr="00E0710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190784" behindDoc="0" locked="0" layoutInCell="1" allowOverlap="1" wp14:anchorId="76F91B89" wp14:editId="4DA24391">
                <wp:simplePos x="0" y="0"/>
                <wp:positionH relativeFrom="column">
                  <wp:posOffset>819150</wp:posOffset>
                </wp:positionH>
                <wp:positionV relativeFrom="paragraph">
                  <wp:posOffset>2176145</wp:posOffset>
                </wp:positionV>
                <wp:extent cx="742950" cy="6953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81FB5" w14:textId="77777777" w:rsidR="00330C7B" w:rsidRDefault="00330C7B">
                            <w:r>
                              <w:t>Cell 1A Stage 1</w:t>
                            </w:r>
                            <w:r>
                              <w:br/>
                              <w:t>(Inactive)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1B89" id="_x0000_s1045" type="#_x0000_t202" style="position:absolute;margin-left:64.5pt;margin-top:171.35pt;width:58.5pt;height:54.75pt;z-index:2511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" filled="f" stroked="f">
                <v:textbox>
                  <w:txbxContent>
                    <w:p w14:paraId="23281FB5" w14:textId="77777777" w:rsidR="00330C7B" w:rsidRDefault="00330C7B">
                      <w:r>
                        <w:t>Cell 1A Stage 1</w:t>
                      </w:r>
                      <w:r>
                        <w:br/>
                        <w:t>(Inactive)</w:t>
                      </w:r>
                    </w:p>
                  </w:txbxContent>
                </v:textbox>
              </v:shape>
            </w:pict>
          </mc:Fallback>
        </mc:AlternateContent>
      </w:r>
      <w:r w:rsidR="00420677" w:rsidRPr="00E0710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207168" behindDoc="0" locked="0" layoutInCell="1" allowOverlap="1" wp14:anchorId="6506E19F" wp14:editId="540A89B2">
                <wp:simplePos x="0" y="0"/>
                <wp:positionH relativeFrom="column">
                  <wp:posOffset>819150</wp:posOffset>
                </wp:positionH>
                <wp:positionV relativeFrom="paragraph">
                  <wp:posOffset>3023870</wp:posOffset>
                </wp:positionV>
                <wp:extent cx="742950" cy="6953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4D8F0" w14:textId="77777777" w:rsidR="00330C7B" w:rsidRDefault="00330C7B" w:rsidP="00E07102">
                            <w:r>
                              <w:t>Cell 1A Stage 2</w:t>
                            </w:r>
                            <w:r>
                              <w:br/>
                              <w:t>(Capped)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6E19F" id="_x0000_s1046" type="#_x0000_t202" style="position:absolute;margin-left:64.5pt;margin-top:238.1pt;width:58.5pt;height:54.75pt;z-index:2512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" filled="f" stroked="f">
                <v:textbox>
                  <w:txbxContent>
                    <w:p w14:paraId="4044D8F0" w14:textId="77777777" w:rsidR="00330C7B" w:rsidRDefault="00330C7B" w:rsidP="00E07102">
                      <w:r>
                        <w:t>Cell 1A Stage 2</w:t>
                      </w:r>
                      <w:r>
                        <w:br/>
                        <w:t>(Capped)</w:t>
                      </w:r>
                    </w:p>
                  </w:txbxContent>
                </v:textbox>
              </v:shape>
            </w:pict>
          </mc:Fallback>
        </mc:AlternateContent>
      </w:r>
      <w:r w:rsidR="00E31ADB" w:rsidRPr="00B32F59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335151F3" wp14:editId="51C19A6A">
                <wp:simplePos x="0" y="0"/>
                <wp:positionH relativeFrom="column">
                  <wp:posOffset>847725</wp:posOffset>
                </wp:positionH>
                <wp:positionV relativeFrom="paragraph">
                  <wp:posOffset>799465</wp:posOffset>
                </wp:positionV>
                <wp:extent cx="247650" cy="295275"/>
                <wp:effectExtent l="0" t="0" r="0" b="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9B24" w14:textId="77777777" w:rsidR="00330C7B" w:rsidRPr="00550E20" w:rsidRDefault="00330C7B" w:rsidP="00550E2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lang w:eastAsia="en-AU"/>
                              </w:rPr>
                              <w:drawing>
                                <wp:inline distT="0" distB="0" distL="0" distR="0" wp14:anchorId="5EC29F2D" wp14:editId="6B6166A6">
                                  <wp:extent cx="55880" cy="66626"/>
                                  <wp:effectExtent l="0" t="0" r="0" b="0"/>
                                  <wp:docPr id="333" name="Picture 3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" cy="66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51F3" id="_x0000_s1047" type="#_x0000_t202" style="position:absolute;margin-left:66.75pt;margin-top:62.95pt;width:19.5pt;height:23.25pt;flip:x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" filled="f" stroked="f">
                <v:textbox>
                  <w:txbxContent>
                    <w:p w14:paraId="2A419B24" w14:textId="77777777" w:rsidR="00330C7B" w:rsidRPr="00550E20" w:rsidRDefault="00330C7B" w:rsidP="00550E20">
                      <w:pPr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  <w:lang w:eastAsia="en-AU"/>
                        </w:rPr>
                        <w:drawing>
                          <wp:inline distT="0" distB="0" distL="0" distR="0" wp14:anchorId="5EC29F2D" wp14:editId="6B6166A6">
                            <wp:extent cx="55880" cy="66626"/>
                            <wp:effectExtent l="0" t="0" r="0" b="0"/>
                            <wp:docPr id="333" name="Picture 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" cy="66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50E20" w:rsidRPr="00B32F59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0B4DA4C2" wp14:editId="3CB66E8F">
                <wp:simplePos x="0" y="0"/>
                <wp:positionH relativeFrom="column">
                  <wp:posOffset>352425</wp:posOffset>
                </wp:positionH>
                <wp:positionV relativeFrom="paragraph">
                  <wp:posOffset>3742690</wp:posOffset>
                </wp:positionV>
                <wp:extent cx="247650" cy="295275"/>
                <wp:effectExtent l="0" t="0" r="0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2B39" w14:textId="77777777" w:rsidR="00330C7B" w:rsidRPr="00550E20" w:rsidRDefault="00330C7B" w:rsidP="00550E2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A4C2" id="_x0000_s1048" type="#_x0000_t202" style="position:absolute;margin-left:27.75pt;margin-top:294.7pt;width:19.5pt;height:23.25pt;flip:x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" filled="f" stroked="f">
                <v:textbox>
                  <w:txbxContent>
                    <w:p w14:paraId="672A2B39" w14:textId="77777777" w:rsidR="00330C7B" w:rsidRPr="00550E20" w:rsidRDefault="00330C7B" w:rsidP="00550E2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32F59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3DBC33C0" wp14:editId="781A1162">
                <wp:simplePos x="0" y="0"/>
                <wp:positionH relativeFrom="column">
                  <wp:posOffset>2028825</wp:posOffset>
                </wp:positionH>
                <wp:positionV relativeFrom="paragraph">
                  <wp:posOffset>732790</wp:posOffset>
                </wp:positionV>
                <wp:extent cx="57150" cy="161925"/>
                <wp:effectExtent l="0" t="0" r="19050" b="2857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EE7A4" id="Rectangle 301" o:spid="_x0000_s1026" style="position:absolute;margin-left:159.75pt;margin-top:57.7pt;width:4.5pt;height:12.75pt;z-index:25152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" fillcolor="#4f81bd [3204]" strokecolor="#243f60 [1604]" strokeweight="2pt"/>
            </w:pict>
          </mc:Fallback>
        </mc:AlternateContent>
      </w:r>
      <w:r w:rsidR="00C41D4E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1B19C521" wp14:editId="46AC4573">
                <wp:simplePos x="0" y="0"/>
                <wp:positionH relativeFrom="column">
                  <wp:posOffset>2505075</wp:posOffset>
                </wp:positionH>
                <wp:positionV relativeFrom="paragraph">
                  <wp:posOffset>1199515</wp:posOffset>
                </wp:positionV>
                <wp:extent cx="733425" cy="142875"/>
                <wp:effectExtent l="0" t="0" r="28575" b="2857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E3078" id="Rectangle 291" o:spid="_x0000_s1026" style="position:absolute;margin-left:197.25pt;margin-top:94.45pt;width:57.75pt;height:11.25pt;z-index:25142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" fillcolor="#d8d8d8 [2732]" strokecolor="#bfbfbf [2412]" strokeweight="2pt"/>
            </w:pict>
          </mc:Fallback>
        </mc:AlternateContent>
      </w:r>
      <w:r w:rsidR="00C41D4E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342336" behindDoc="0" locked="0" layoutInCell="1" allowOverlap="1" wp14:anchorId="59F12B09" wp14:editId="140CE571">
                <wp:simplePos x="0" y="0"/>
                <wp:positionH relativeFrom="column">
                  <wp:posOffset>923925</wp:posOffset>
                </wp:positionH>
                <wp:positionV relativeFrom="paragraph">
                  <wp:posOffset>1189990</wp:posOffset>
                </wp:positionV>
                <wp:extent cx="314325" cy="314325"/>
                <wp:effectExtent l="0" t="0" r="28575" b="28575"/>
                <wp:wrapNone/>
                <wp:docPr id="30" name="Teardro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teardrop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91999" id="Teardrop 30" o:spid="_x0000_s1026" style="position:absolute;margin-left:72.75pt;margin-top:93.7pt;width:24.75pt;height:24.75pt;z-index:2513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" path="m,157163c,70364,70364,,157163,l314325,r,157163c314325,243962,243961,314326,157162,314326,70363,314326,-1,243962,-1,157163r1,xe" fillcolor="#b8cce4 [1300]" strokecolor="#243f60 [1604]" strokeweight="2pt">
                <v:path arrowok="t" o:connecttype="custom" o:connectlocs="0,157163;157163,0;314325,0;314325,157163;157162,314326;-1,157163;0,157163" o:connectangles="0,0,0,0,0,0,0"/>
              </v:shape>
            </w:pict>
          </mc:Fallback>
        </mc:AlternateContent>
      </w:r>
      <w:r w:rsidR="00626A1E" w:rsidRPr="00E0710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4DCAEC7A" wp14:editId="7CDEE8A5">
                <wp:simplePos x="0" y="0"/>
                <wp:positionH relativeFrom="column">
                  <wp:posOffset>133350</wp:posOffset>
                </wp:positionH>
                <wp:positionV relativeFrom="paragraph">
                  <wp:posOffset>4933315</wp:posOffset>
                </wp:positionV>
                <wp:extent cx="1581150" cy="3048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35ACB" w14:textId="77777777" w:rsidR="00330C7B" w:rsidRPr="005E03A9" w:rsidRDefault="00330C7B" w:rsidP="00626A1E">
                            <w:pPr>
                              <w:rPr>
                                <w:i/>
                              </w:rPr>
                            </w:pPr>
                            <w:r w:rsidRPr="005E03A9">
                              <w:rPr>
                                <w:i/>
                              </w:rPr>
                              <w:t>Happy Creek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AEC7A" id="_x0000_s1049" type="#_x0000_t202" style="position:absolute;margin-left:10.5pt;margin-top:388.45pt;width:124.5pt;height:24pt;z-index:2513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" filled="f" stroked="f">
                <v:textbox>
                  <w:txbxContent>
                    <w:p w14:paraId="59235ACB" w14:textId="77777777" w:rsidR="00330C7B" w:rsidRPr="005E03A9" w:rsidRDefault="00330C7B" w:rsidP="00626A1E">
                      <w:pPr>
                        <w:rPr>
                          <w:i/>
                        </w:rPr>
                      </w:pPr>
                      <w:r w:rsidRPr="005E03A9">
                        <w:rPr>
                          <w:i/>
                        </w:rPr>
                        <w:t>Happy Creek</w:t>
                      </w:r>
                    </w:p>
                  </w:txbxContent>
                </v:textbox>
              </v:shape>
            </w:pict>
          </mc:Fallback>
        </mc:AlternateContent>
      </w:r>
      <w:r w:rsidR="00626A1E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338240" behindDoc="0" locked="0" layoutInCell="1" allowOverlap="1" wp14:anchorId="0E900A77" wp14:editId="46EE28E8">
                <wp:simplePos x="0" y="0"/>
                <wp:positionH relativeFrom="column">
                  <wp:posOffset>0</wp:posOffset>
                </wp:positionH>
                <wp:positionV relativeFrom="paragraph">
                  <wp:posOffset>4438015</wp:posOffset>
                </wp:positionV>
                <wp:extent cx="1428775" cy="866775"/>
                <wp:effectExtent l="0" t="0" r="19050" b="28575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75" cy="866775"/>
                        </a:xfrm>
                        <a:custGeom>
                          <a:avLst/>
                          <a:gdLst>
                            <a:gd name="connsiteX0" fmla="*/ 0 w 1428775"/>
                            <a:gd name="connsiteY0" fmla="*/ 0 h 866775"/>
                            <a:gd name="connsiteX1" fmla="*/ 123825 w 1428775"/>
                            <a:gd name="connsiteY1" fmla="*/ 9525 h 866775"/>
                            <a:gd name="connsiteX2" fmla="*/ 180975 w 1428775"/>
                            <a:gd name="connsiteY2" fmla="*/ 47625 h 866775"/>
                            <a:gd name="connsiteX3" fmla="*/ 209550 w 1428775"/>
                            <a:gd name="connsiteY3" fmla="*/ 66675 h 866775"/>
                            <a:gd name="connsiteX4" fmla="*/ 219075 w 1428775"/>
                            <a:gd name="connsiteY4" fmla="*/ 95250 h 866775"/>
                            <a:gd name="connsiteX5" fmla="*/ 276225 w 1428775"/>
                            <a:gd name="connsiteY5" fmla="*/ 180975 h 866775"/>
                            <a:gd name="connsiteX6" fmla="*/ 314325 w 1428775"/>
                            <a:gd name="connsiteY6" fmla="*/ 238125 h 866775"/>
                            <a:gd name="connsiteX7" fmla="*/ 333375 w 1428775"/>
                            <a:gd name="connsiteY7" fmla="*/ 266700 h 866775"/>
                            <a:gd name="connsiteX8" fmla="*/ 361950 w 1428775"/>
                            <a:gd name="connsiteY8" fmla="*/ 285750 h 866775"/>
                            <a:gd name="connsiteX9" fmla="*/ 409575 w 1428775"/>
                            <a:gd name="connsiteY9" fmla="*/ 323850 h 866775"/>
                            <a:gd name="connsiteX10" fmla="*/ 438150 w 1428775"/>
                            <a:gd name="connsiteY10" fmla="*/ 342900 h 866775"/>
                            <a:gd name="connsiteX11" fmla="*/ 533400 w 1428775"/>
                            <a:gd name="connsiteY11" fmla="*/ 371475 h 866775"/>
                            <a:gd name="connsiteX12" fmla="*/ 581025 w 1428775"/>
                            <a:gd name="connsiteY12" fmla="*/ 381000 h 866775"/>
                            <a:gd name="connsiteX13" fmla="*/ 609600 w 1428775"/>
                            <a:gd name="connsiteY13" fmla="*/ 390525 h 866775"/>
                            <a:gd name="connsiteX14" fmla="*/ 742950 w 1428775"/>
                            <a:gd name="connsiteY14" fmla="*/ 409575 h 866775"/>
                            <a:gd name="connsiteX15" fmla="*/ 828675 w 1428775"/>
                            <a:gd name="connsiteY15" fmla="*/ 447675 h 866775"/>
                            <a:gd name="connsiteX16" fmla="*/ 885825 w 1428775"/>
                            <a:gd name="connsiteY16" fmla="*/ 466725 h 866775"/>
                            <a:gd name="connsiteX17" fmla="*/ 914400 w 1428775"/>
                            <a:gd name="connsiteY17" fmla="*/ 476250 h 866775"/>
                            <a:gd name="connsiteX18" fmla="*/ 952500 w 1428775"/>
                            <a:gd name="connsiteY18" fmla="*/ 495300 h 866775"/>
                            <a:gd name="connsiteX19" fmla="*/ 1009650 w 1428775"/>
                            <a:gd name="connsiteY19" fmla="*/ 514350 h 866775"/>
                            <a:gd name="connsiteX20" fmla="*/ 1076325 w 1428775"/>
                            <a:gd name="connsiteY20" fmla="*/ 542925 h 866775"/>
                            <a:gd name="connsiteX21" fmla="*/ 1133475 w 1428775"/>
                            <a:gd name="connsiteY21" fmla="*/ 561975 h 866775"/>
                            <a:gd name="connsiteX22" fmla="*/ 1219200 w 1428775"/>
                            <a:gd name="connsiteY22" fmla="*/ 590550 h 866775"/>
                            <a:gd name="connsiteX23" fmla="*/ 1247775 w 1428775"/>
                            <a:gd name="connsiteY23" fmla="*/ 600075 h 866775"/>
                            <a:gd name="connsiteX24" fmla="*/ 1304925 w 1428775"/>
                            <a:gd name="connsiteY24" fmla="*/ 638175 h 866775"/>
                            <a:gd name="connsiteX25" fmla="*/ 1352550 w 1428775"/>
                            <a:gd name="connsiteY25" fmla="*/ 685800 h 866775"/>
                            <a:gd name="connsiteX26" fmla="*/ 1381125 w 1428775"/>
                            <a:gd name="connsiteY26" fmla="*/ 742950 h 866775"/>
                            <a:gd name="connsiteX27" fmla="*/ 1400175 w 1428775"/>
                            <a:gd name="connsiteY27" fmla="*/ 771525 h 866775"/>
                            <a:gd name="connsiteX28" fmla="*/ 1419225 w 1428775"/>
                            <a:gd name="connsiteY28" fmla="*/ 828675 h 866775"/>
                            <a:gd name="connsiteX29" fmla="*/ 1428750 w 1428775"/>
                            <a:gd name="connsiteY29" fmla="*/ 866775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1428775" h="866775">
                              <a:moveTo>
                                <a:pt x="0" y="0"/>
                              </a:moveTo>
                              <a:cubicBezTo>
                                <a:pt x="41275" y="3175"/>
                                <a:pt x="83791" y="-1010"/>
                                <a:pt x="123825" y="9525"/>
                              </a:cubicBezTo>
                              <a:cubicBezTo>
                                <a:pt x="145966" y="15352"/>
                                <a:pt x="161925" y="34925"/>
                                <a:pt x="180975" y="47625"/>
                              </a:cubicBezTo>
                              <a:lnTo>
                                <a:pt x="209550" y="66675"/>
                              </a:lnTo>
                              <a:cubicBezTo>
                                <a:pt x="212725" y="76200"/>
                                <a:pt x="214199" y="86473"/>
                                <a:pt x="219075" y="95250"/>
                              </a:cubicBezTo>
                              <a:lnTo>
                                <a:pt x="276225" y="180975"/>
                              </a:lnTo>
                              <a:lnTo>
                                <a:pt x="314325" y="238125"/>
                              </a:lnTo>
                              <a:cubicBezTo>
                                <a:pt x="320675" y="247650"/>
                                <a:pt x="323850" y="260350"/>
                                <a:pt x="333375" y="266700"/>
                              </a:cubicBezTo>
                              <a:lnTo>
                                <a:pt x="361950" y="285750"/>
                              </a:lnTo>
                              <a:cubicBezTo>
                                <a:pt x="394063" y="333920"/>
                                <a:pt x="363567" y="300846"/>
                                <a:pt x="409575" y="323850"/>
                              </a:cubicBezTo>
                              <a:cubicBezTo>
                                <a:pt x="419814" y="328970"/>
                                <a:pt x="427689" y="338251"/>
                                <a:pt x="438150" y="342900"/>
                              </a:cubicBezTo>
                              <a:cubicBezTo>
                                <a:pt x="461894" y="353453"/>
                                <a:pt x="505693" y="365318"/>
                                <a:pt x="533400" y="371475"/>
                              </a:cubicBezTo>
                              <a:cubicBezTo>
                                <a:pt x="549204" y="374987"/>
                                <a:pt x="565319" y="377073"/>
                                <a:pt x="581025" y="381000"/>
                              </a:cubicBezTo>
                              <a:cubicBezTo>
                                <a:pt x="590765" y="383435"/>
                                <a:pt x="599696" y="388874"/>
                                <a:pt x="609600" y="390525"/>
                              </a:cubicBezTo>
                              <a:cubicBezTo>
                                <a:pt x="672419" y="400995"/>
                                <a:pt x="689091" y="394886"/>
                                <a:pt x="742950" y="409575"/>
                              </a:cubicBezTo>
                              <a:cubicBezTo>
                                <a:pt x="889750" y="449611"/>
                                <a:pt x="738475" y="407586"/>
                                <a:pt x="828675" y="447675"/>
                              </a:cubicBezTo>
                              <a:cubicBezTo>
                                <a:pt x="847025" y="455830"/>
                                <a:pt x="866775" y="460375"/>
                                <a:pt x="885825" y="466725"/>
                              </a:cubicBezTo>
                              <a:cubicBezTo>
                                <a:pt x="895350" y="469900"/>
                                <a:pt x="905420" y="471760"/>
                                <a:pt x="914400" y="476250"/>
                              </a:cubicBezTo>
                              <a:cubicBezTo>
                                <a:pt x="927100" y="482600"/>
                                <a:pt x="939317" y="490027"/>
                                <a:pt x="952500" y="495300"/>
                              </a:cubicBezTo>
                              <a:cubicBezTo>
                                <a:pt x="971144" y="502758"/>
                                <a:pt x="992942" y="503211"/>
                                <a:pt x="1009650" y="514350"/>
                              </a:cubicBezTo>
                              <a:cubicBezTo>
                                <a:pt x="1054985" y="544573"/>
                                <a:pt x="1020409" y="526150"/>
                                <a:pt x="1076325" y="542925"/>
                              </a:cubicBezTo>
                              <a:cubicBezTo>
                                <a:pt x="1095559" y="548695"/>
                                <a:pt x="1114425" y="555625"/>
                                <a:pt x="1133475" y="561975"/>
                              </a:cubicBezTo>
                              <a:lnTo>
                                <a:pt x="1219200" y="590550"/>
                              </a:lnTo>
                              <a:cubicBezTo>
                                <a:pt x="1228725" y="593725"/>
                                <a:pt x="1239421" y="594506"/>
                                <a:pt x="1247775" y="600075"/>
                              </a:cubicBezTo>
                              <a:lnTo>
                                <a:pt x="1304925" y="638175"/>
                              </a:lnTo>
                              <a:cubicBezTo>
                                <a:pt x="1355725" y="714375"/>
                                <a:pt x="1289050" y="622300"/>
                                <a:pt x="1352550" y="685800"/>
                              </a:cubicBezTo>
                              <a:cubicBezTo>
                                <a:pt x="1379847" y="713097"/>
                                <a:pt x="1365631" y="711962"/>
                                <a:pt x="1381125" y="742950"/>
                              </a:cubicBezTo>
                              <a:cubicBezTo>
                                <a:pt x="1386245" y="753189"/>
                                <a:pt x="1395526" y="761064"/>
                                <a:pt x="1400175" y="771525"/>
                              </a:cubicBezTo>
                              <a:cubicBezTo>
                                <a:pt x="1408330" y="789875"/>
                                <a:pt x="1412875" y="809625"/>
                                <a:pt x="1419225" y="828675"/>
                              </a:cubicBezTo>
                              <a:cubicBezTo>
                                <a:pt x="1429754" y="860262"/>
                                <a:pt x="1428750" y="847210"/>
                                <a:pt x="1428750" y="8667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F9006" id="Freeform 27" o:spid="_x0000_s1026" style="position:absolute;margin-left:0;margin-top:349.45pt;width:112.5pt;height:68.25pt;z-index:25133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75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" path="m,c41275,3175,83791,-1010,123825,9525v22141,5827,38100,25400,57150,38100l209550,66675v3175,9525,4649,19798,9525,28575l276225,180975r38100,57150c320675,247650,323850,260350,333375,266700r28575,19050c394063,333920,363567,300846,409575,323850v10239,5120,18114,14401,28575,19050c461894,353453,505693,365318,533400,371475v15804,3512,31919,5598,47625,9525c590765,383435,599696,388874,609600,390525v62819,10470,79491,4361,133350,19050c889750,449611,738475,407586,828675,447675v18350,8155,38100,12700,57150,19050c895350,469900,905420,471760,914400,476250v12700,6350,24917,13777,38100,19050c971144,502758,992942,503211,1009650,514350v45335,30223,10759,11800,66675,28575c1095559,548695,1114425,555625,1133475,561975r85725,28575c1228725,593725,1239421,594506,1247775,600075r57150,38100c1355725,714375,1289050,622300,1352550,685800v27297,27297,13081,26162,28575,57150c1386245,753189,1395526,761064,1400175,771525v8155,18350,12700,38100,19050,57150c1429754,860262,1428750,847210,1428750,866775e" filled="f" strokecolor="#243f60 [1604]" strokeweight="2pt">
                <v:path arrowok="t" o:connecttype="custom" o:connectlocs="0,0;123825,9525;180975,47625;209550,66675;219075,95250;276225,180975;314325,238125;333375,266700;361950,285750;409575,323850;438150,342900;533400,371475;581025,381000;609600,390525;742950,409575;828675,447675;885825,466725;914400,476250;952500,495300;1009650,514350;1076325,542925;1133475,561975;1219200,590550;1247775,600075;1304925,638175;1352550,685800;1381125,742950;1400175,771525;1419225,828675;1428750,866775" o:connectangles="0,0,0,0,0,0,0,0,0,0,0,0,0,0,0,0,0,0,0,0,0,0,0,0,0,0,0,0,0,0"/>
              </v:shape>
            </w:pict>
          </mc:Fallback>
        </mc:AlternateContent>
      </w:r>
      <w:r w:rsidR="00E0710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225600" behindDoc="0" locked="0" layoutInCell="1" allowOverlap="1" wp14:anchorId="39A43688" wp14:editId="6BCCC89C">
                <wp:simplePos x="0" y="0"/>
                <wp:positionH relativeFrom="column">
                  <wp:posOffset>2447925</wp:posOffset>
                </wp:positionH>
                <wp:positionV relativeFrom="paragraph">
                  <wp:posOffset>2009140</wp:posOffset>
                </wp:positionV>
                <wp:extent cx="714375" cy="1257300"/>
                <wp:effectExtent l="0" t="0" r="28575" b="19050"/>
                <wp:wrapNone/>
                <wp:docPr id="17" name="Snip Single Corner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25730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6479" id="Snip Single Corner Rectangle 17" o:spid="_x0000_s1026" style="position:absolute;margin-left:192.75pt;margin-top:158.2pt;width:56.25pt;height:99pt;z-index:251225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14375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" path="m,l357188,,714375,357188r,900112l,1257300,,xe" fillcolor="white [3201]" strokecolor="#9bbb59 [3206]" strokeweight="2pt">
                <v:stroke dashstyle="dashDot"/>
                <v:path arrowok="t" o:connecttype="custom" o:connectlocs="0,0;357188,0;714375,357188;714375,1257300;0,1257300;0,0" o:connectangles="0,0,0,0,0,0"/>
              </v:shape>
            </w:pict>
          </mc:Fallback>
        </mc:AlternateContent>
      </w:r>
      <w:r w:rsidR="00E07102" w:rsidRPr="00E0710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226624" behindDoc="0" locked="0" layoutInCell="1" allowOverlap="1" wp14:anchorId="2A38F445" wp14:editId="65FFCE9C">
                <wp:simplePos x="0" y="0"/>
                <wp:positionH relativeFrom="column">
                  <wp:posOffset>2486025</wp:posOffset>
                </wp:positionH>
                <wp:positionV relativeFrom="paragraph">
                  <wp:posOffset>2447290</wp:posOffset>
                </wp:positionV>
                <wp:extent cx="628650" cy="52387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A5D35" w14:textId="77777777" w:rsidR="00330C7B" w:rsidRDefault="00330C7B" w:rsidP="00E07102">
                            <w:r>
                              <w:t>Future Cell 2</w:t>
                            </w:r>
                          </w:p>
                          <w:p w14:paraId="2B46893B" w14:textId="77777777" w:rsidR="00330C7B" w:rsidRDefault="00330C7B" w:rsidP="00E071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F445" id="_x0000_s1050" type="#_x0000_t202" style="position:absolute;margin-left:195.75pt;margin-top:192.7pt;width:49.5pt;height:41.25pt;z-index:2512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" stroked="f">
                <v:textbox>
                  <w:txbxContent>
                    <w:p w14:paraId="232A5D35" w14:textId="77777777" w:rsidR="00330C7B" w:rsidRDefault="00330C7B" w:rsidP="00E07102">
                      <w:r>
                        <w:t>Future Cell 2</w:t>
                      </w:r>
                    </w:p>
                    <w:p w14:paraId="2B46893B" w14:textId="77777777" w:rsidR="00330C7B" w:rsidRDefault="00330C7B" w:rsidP="00E07102"/>
                  </w:txbxContent>
                </v:textbox>
              </v:shape>
            </w:pict>
          </mc:Fallback>
        </mc:AlternateContent>
      </w:r>
      <w:r w:rsidR="00E07102" w:rsidRPr="00E0710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224576" behindDoc="0" locked="0" layoutInCell="1" allowOverlap="1" wp14:anchorId="21A624D2" wp14:editId="7DDF4036">
                <wp:simplePos x="0" y="0"/>
                <wp:positionH relativeFrom="column">
                  <wp:posOffset>1657350</wp:posOffset>
                </wp:positionH>
                <wp:positionV relativeFrom="paragraph">
                  <wp:posOffset>3028315</wp:posOffset>
                </wp:positionV>
                <wp:extent cx="847725" cy="65722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A9192" w14:textId="77777777" w:rsidR="00330C7B" w:rsidRDefault="00330C7B" w:rsidP="00D82648">
                            <w:pPr>
                              <w:spacing w:after="0" w:line="240" w:lineRule="auto"/>
                            </w:pPr>
                            <w:r>
                              <w:t>Cell 1B Stage 2</w:t>
                            </w:r>
                          </w:p>
                          <w:p w14:paraId="23CF72AB" w14:textId="77777777" w:rsidR="00330C7B" w:rsidRDefault="00330C7B" w:rsidP="00D82648">
                            <w:pPr>
                              <w:spacing w:after="0" w:line="240" w:lineRule="auto"/>
                            </w:pPr>
                            <w:r>
                              <w:t>(Active)</w:t>
                            </w:r>
                          </w:p>
                          <w:p w14:paraId="686EE1DC" w14:textId="77777777" w:rsidR="00330C7B" w:rsidRDefault="00330C7B" w:rsidP="00E071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24D2" id="_x0000_s1051" type="#_x0000_t202" style="position:absolute;margin-left:130.5pt;margin-top:238.45pt;width:66.75pt;height:51.75pt;z-index:2512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" filled="f" stroked="f">
                <v:textbox>
                  <w:txbxContent>
                    <w:p w14:paraId="6B9A9192" w14:textId="77777777" w:rsidR="00330C7B" w:rsidRDefault="00330C7B" w:rsidP="00D82648">
                      <w:pPr>
                        <w:spacing w:after="0" w:line="240" w:lineRule="auto"/>
                      </w:pPr>
                      <w:r>
                        <w:t>Cell 1B Stage 2</w:t>
                      </w:r>
                    </w:p>
                    <w:p w14:paraId="23CF72AB" w14:textId="77777777" w:rsidR="00330C7B" w:rsidRDefault="00330C7B" w:rsidP="00D82648">
                      <w:pPr>
                        <w:spacing w:after="0" w:line="240" w:lineRule="auto"/>
                      </w:pPr>
                      <w:r>
                        <w:t>(Active)</w:t>
                      </w:r>
                    </w:p>
                    <w:p w14:paraId="686EE1DC" w14:textId="77777777" w:rsidR="00330C7B" w:rsidRDefault="00330C7B" w:rsidP="00E07102"/>
                  </w:txbxContent>
                </v:textbox>
              </v:shape>
            </w:pict>
          </mc:Fallback>
        </mc:AlternateContent>
      </w:r>
      <w:r w:rsidR="00E0710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174400" behindDoc="0" locked="0" layoutInCell="1" allowOverlap="1" wp14:anchorId="78AF5319" wp14:editId="7913CD1B">
                <wp:simplePos x="0" y="0"/>
                <wp:positionH relativeFrom="column">
                  <wp:posOffset>1609090</wp:posOffset>
                </wp:positionH>
                <wp:positionV relativeFrom="paragraph">
                  <wp:posOffset>2875915</wp:posOffset>
                </wp:positionV>
                <wp:extent cx="790575" cy="866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905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9F0D" id="Rectangle 12" o:spid="_x0000_s1026" style="position:absolute;margin-left:126.7pt;margin-top:226.45pt;width:62.25pt;height:68.25pt;flip:x y;z-index:2511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" fillcolor="white [3201]" strokecolor="#4f81bd [3204]" strokeweight="2pt"/>
            </w:pict>
          </mc:Fallback>
        </mc:AlternateContent>
      </w:r>
      <w:r w:rsidR="00E0710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173376" behindDoc="0" locked="0" layoutInCell="1" allowOverlap="1" wp14:anchorId="07B07BB9" wp14:editId="188725E0">
                <wp:simplePos x="0" y="0"/>
                <wp:positionH relativeFrom="column">
                  <wp:posOffset>1609724</wp:posOffset>
                </wp:positionH>
                <wp:positionV relativeFrom="paragraph">
                  <wp:posOffset>2009139</wp:posOffset>
                </wp:positionV>
                <wp:extent cx="790575" cy="866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905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6DA79" id="Rectangle 11" o:spid="_x0000_s1026" style="position:absolute;margin-left:126.75pt;margin-top:158.2pt;width:62.25pt;height:68.25pt;flip:x y;z-index:2511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" fillcolor="white [3201]" strokecolor="#4f81bd [3204]" strokeweight="2pt"/>
            </w:pict>
          </mc:Fallback>
        </mc:AlternateContent>
      </w:r>
      <w:r w:rsidR="007C29BF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172352" behindDoc="0" locked="0" layoutInCell="1" allowOverlap="1" wp14:anchorId="13C4C8A9" wp14:editId="7F52BD67">
                <wp:simplePos x="0" y="0"/>
                <wp:positionH relativeFrom="column">
                  <wp:posOffset>818515</wp:posOffset>
                </wp:positionH>
                <wp:positionV relativeFrom="paragraph">
                  <wp:posOffset>2875915</wp:posOffset>
                </wp:positionV>
                <wp:extent cx="790575" cy="866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90575" cy="86677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670C0" id="Rectangle 10" o:spid="_x0000_s1026" style="position:absolute;margin-left:64.45pt;margin-top:226.45pt;width:62.25pt;height:68.25pt;flip:x y;z-index:2511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" fillcolor="#c0504d [3205]" strokecolor="#622423 [1605]" strokeweight="2pt">
                <v:fill r:id="rId11" o:title="" color2="white [3212]" type="pattern"/>
              </v:rect>
            </w:pict>
          </mc:Fallback>
        </mc:AlternateContent>
      </w:r>
      <w:r w:rsidR="007C29BF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171328" behindDoc="0" locked="0" layoutInCell="1" allowOverlap="1" wp14:anchorId="24391999" wp14:editId="3D97BBC1">
                <wp:simplePos x="0" y="0"/>
                <wp:positionH relativeFrom="column">
                  <wp:posOffset>819149</wp:posOffset>
                </wp:positionH>
                <wp:positionV relativeFrom="paragraph">
                  <wp:posOffset>2009140</wp:posOffset>
                </wp:positionV>
                <wp:extent cx="790575" cy="866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90575" cy="86677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B3EF1" id="Rectangle 9" o:spid="_x0000_s1026" style="position:absolute;margin-left:64.5pt;margin-top:158.2pt;width:62.25pt;height:68.25pt;flip:x y;z-index:2511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" fillcolor="#c0504d [3205]" strokecolor="#622423 [1605]" strokeweight="2pt">
                <v:fill r:id="rId11" o:title="" color2="white [3212]" type="pattern"/>
              </v:rect>
            </w:pict>
          </mc:Fallback>
        </mc:AlternateContent>
      </w:r>
    </w:p>
    <w:sectPr w:rsidR="007C29BF" w:rsidRPr="007C29BF" w:rsidSect="00F846D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36FBC" w14:textId="77777777" w:rsidR="00330C7B" w:rsidRDefault="00330C7B" w:rsidP="00E31ADB">
      <w:pPr>
        <w:spacing w:after="0" w:line="240" w:lineRule="auto"/>
      </w:pPr>
      <w:r>
        <w:separator/>
      </w:r>
    </w:p>
  </w:endnote>
  <w:endnote w:type="continuationSeparator" w:id="0">
    <w:p w14:paraId="07F7F99F" w14:textId="77777777" w:rsidR="00330C7B" w:rsidRDefault="00330C7B" w:rsidP="00E3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FF57E" w14:textId="77777777" w:rsidR="00330C7B" w:rsidRDefault="00330C7B" w:rsidP="00E31ADB">
      <w:pPr>
        <w:spacing w:after="0" w:line="240" w:lineRule="auto"/>
      </w:pPr>
      <w:r>
        <w:separator/>
      </w:r>
    </w:p>
  </w:footnote>
  <w:footnote w:type="continuationSeparator" w:id="0">
    <w:p w14:paraId="26BDF99A" w14:textId="77777777" w:rsidR="00330C7B" w:rsidRDefault="00330C7B" w:rsidP="00E3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.75pt;visibility:visible;mso-wrap-style:square" o:bullet="t">
        <v:imagedata r:id="rId1" o:title=""/>
      </v:shape>
    </w:pict>
  </w:numPicBullet>
  <w:numPicBullet w:numPicBulletId="1">
    <w:pict>
      <v:shape id="Picture 366" o:spid="_x0000_i1029" type="#_x0000_t75" style="width:19.5pt;height:23.25pt;visibility:visible;mso-wrap-style:square" o:bullet="t">
        <v:imagedata r:id="rId2" o:title=""/>
      </v:shape>
    </w:pict>
  </w:numPicBullet>
  <w:abstractNum w:abstractNumId="0" w15:restartNumberingAfterBreak="0">
    <w:nsid w:val="265C412D"/>
    <w:multiLevelType w:val="hybridMultilevel"/>
    <w:tmpl w:val="1FDC9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D5AC3"/>
    <w:multiLevelType w:val="hybridMultilevel"/>
    <w:tmpl w:val="C07E26E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864AC"/>
    <w:multiLevelType w:val="hybridMultilevel"/>
    <w:tmpl w:val="D6120882"/>
    <w:lvl w:ilvl="0" w:tplc="E09ED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EF9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760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1CF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83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EC7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09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E2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A9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0" w:nlCheck="1" w:checkStyle="0"/>
  <w:activeWritingStyle w:appName="MSWord" w:lang="en-AU" w:vendorID="64" w:dllVersion="0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BF"/>
    <w:rsid w:val="000B37F8"/>
    <w:rsid w:val="000E5FBF"/>
    <w:rsid w:val="00304C3C"/>
    <w:rsid w:val="00330C7B"/>
    <w:rsid w:val="00420677"/>
    <w:rsid w:val="004551BC"/>
    <w:rsid w:val="00461598"/>
    <w:rsid w:val="0046377E"/>
    <w:rsid w:val="00483EC5"/>
    <w:rsid w:val="00490F0D"/>
    <w:rsid w:val="00494B1A"/>
    <w:rsid w:val="004F5C1D"/>
    <w:rsid w:val="00524BBD"/>
    <w:rsid w:val="00550E20"/>
    <w:rsid w:val="005E03A9"/>
    <w:rsid w:val="00626A1E"/>
    <w:rsid w:val="0064272B"/>
    <w:rsid w:val="006F0C77"/>
    <w:rsid w:val="007C29BF"/>
    <w:rsid w:val="008C04E4"/>
    <w:rsid w:val="00900F41"/>
    <w:rsid w:val="00990C1D"/>
    <w:rsid w:val="009A0F01"/>
    <w:rsid w:val="009A4815"/>
    <w:rsid w:val="00A76588"/>
    <w:rsid w:val="00A954F7"/>
    <w:rsid w:val="00B06F25"/>
    <w:rsid w:val="00B32F59"/>
    <w:rsid w:val="00B609FB"/>
    <w:rsid w:val="00C41D4E"/>
    <w:rsid w:val="00C4231F"/>
    <w:rsid w:val="00C44B02"/>
    <w:rsid w:val="00C51EF1"/>
    <w:rsid w:val="00C63E1A"/>
    <w:rsid w:val="00D02552"/>
    <w:rsid w:val="00D82648"/>
    <w:rsid w:val="00D909F7"/>
    <w:rsid w:val="00E07102"/>
    <w:rsid w:val="00E31ADB"/>
    <w:rsid w:val="00E326F7"/>
    <w:rsid w:val="00EC3575"/>
    <w:rsid w:val="00EC6A7E"/>
    <w:rsid w:val="00F15690"/>
    <w:rsid w:val="00F25332"/>
    <w:rsid w:val="00F846DB"/>
    <w:rsid w:val="00F85930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7CDEE8"/>
  <w15:docId w15:val="{26E671C5-DE61-4CA9-ABAC-7134CA5A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2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25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31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DB"/>
  </w:style>
  <w:style w:type="paragraph" w:styleId="Footer">
    <w:name w:val="footer"/>
    <w:basedOn w:val="Normal"/>
    <w:link w:val="FooterChar"/>
    <w:uiPriority w:val="99"/>
    <w:unhideWhenUsed/>
    <w:rsid w:val="00E31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DB"/>
  </w:style>
  <w:style w:type="character" w:styleId="CommentReference">
    <w:name w:val="annotation reference"/>
    <w:basedOn w:val="DefaultParagraphFont"/>
    <w:uiPriority w:val="99"/>
    <w:semiHidden/>
    <w:unhideWhenUsed/>
    <w:rsid w:val="00900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F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CA02-3C15-4E9E-9A5A-1A514DA3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C3CBCF87</Template>
  <TotalTime>232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 Victoria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Gorsuch</dc:creator>
  <cp:lastModifiedBy>Emilie Carasso</cp:lastModifiedBy>
  <cp:revision>21</cp:revision>
  <cp:lastPrinted>2015-11-18T02:20:00Z</cp:lastPrinted>
  <dcterms:created xsi:type="dcterms:W3CDTF">2015-11-17T04:38:00Z</dcterms:created>
  <dcterms:modified xsi:type="dcterms:W3CDTF">2017-03-29T03:19:00Z</dcterms:modified>
</cp:coreProperties>
</file>